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7266D" w14:textId="77777777" w:rsidR="00124A48" w:rsidRPr="003973B5" w:rsidRDefault="00AF3E5D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 w14:anchorId="22B58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707911287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4459C444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42CB460A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0B4AB63E" w14:textId="77777777"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 xml:space="preserve">Il </w:t>
      </w:r>
      <w:r w:rsidR="0064001D">
        <w:rPr>
          <w:rFonts w:ascii="Times New Roman" w:eastAsia="Times New Roman" w:hAnsi="Times New Roman"/>
          <w:iCs/>
          <w:lang w:eastAsia="it-IT"/>
        </w:rPr>
        <w:t>Presidente</w:t>
      </w:r>
      <w:r w:rsidRPr="004437B4">
        <w:rPr>
          <w:rFonts w:ascii="Times New Roman" w:eastAsia="Times New Roman" w:hAnsi="Times New Roman"/>
          <w:iCs/>
          <w:lang w:eastAsia="it-IT"/>
        </w:rPr>
        <w:t>,</w:t>
      </w:r>
    </w:p>
    <w:p w14:paraId="4C3E1C60" w14:textId="77777777"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</w:t>
      </w:r>
      <w:r w:rsidR="0064001D">
        <w:rPr>
          <w:rFonts w:ascii="Times New Roman" w:eastAsia="Times New Roman" w:hAnsi="Times New Roman"/>
          <w:lang w:eastAsia="it-IT"/>
        </w:rPr>
        <w:t xml:space="preserve">proprio </w:t>
      </w:r>
      <w:r w:rsidRPr="004437B4">
        <w:rPr>
          <w:rFonts w:ascii="Times New Roman" w:eastAsia="Times New Roman" w:hAnsi="Times New Roman"/>
          <w:lang w:eastAsia="it-IT"/>
        </w:rPr>
        <w:t xml:space="preserve">provvedimento </w:t>
      </w:r>
      <w:r w:rsidR="0064001D">
        <w:rPr>
          <w:rFonts w:ascii="Times New Roman" w:eastAsia="Times New Roman" w:hAnsi="Times New Roman"/>
          <w:lang w:eastAsia="it-IT"/>
        </w:rPr>
        <w:t>de</w:t>
      </w:r>
      <w:r w:rsidRPr="004437B4">
        <w:rPr>
          <w:rFonts w:ascii="Times New Roman" w:eastAsia="Times New Roman" w:hAnsi="Times New Roman"/>
          <w:lang w:eastAsia="it-IT"/>
        </w:rPr>
        <w:t xml:space="preserve">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14:paraId="05D35D07" w14:textId="77777777" w:rsidR="00F77906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c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18A49A54" w14:textId="77777777" w:rsidR="00875D8A" w:rsidRPr="004437B4" w:rsidRDefault="0064001D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i/>
          <w:lang w:eastAsia="it-IT"/>
        </w:rPr>
        <w:t>r</w:t>
      </w:r>
      <w:r w:rsidR="00875D8A" w:rsidRPr="004437B4">
        <w:rPr>
          <w:rFonts w:ascii="Times New Roman" w:eastAsia="Times New Roman" w:hAnsi="Times New Roman" w:cs="Times New Roman"/>
          <w:i/>
          <w:lang w:eastAsia="it-IT"/>
        </w:rPr>
        <w:t>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="00875D8A"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14:paraId="7DC1589C" w14:textId="77777777"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14:paraId="7D715F8A" w14:textId="746C179C"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lang w:eastAsia="it-IT"/>
        </w:rPr>
        <w:t>Collegio, presieduto dal</w:t>
      </w:r>
      <w:r w:rsidR="00C85FE4">
        <w:rPr>
          <w:rFonts w:ascii="Times New Roman" w:eastAsia="Times New Roman" w:hAnsi="Times New Roman" w:cs="Times New Roman"/>
          <w:lang w:eastAsia="it-IT"/>
        </w:rPr>
        <w:t>la</w:t>
      </w:r>
      <w:r w:rsidR="009E18B8">
        <w:rPr>
          <w:rFonts w:ascii="Times New Roman" w:eastAsia="Times New Roman" w:hAnsi="Times New Roman" w:cs="Times New Roman"/>
          <w:lang w:eastAsia="it-IT"/>
        </w:rPr>
        <w:t xml:space="preserve"> dott.</w:t>
      </w:r>
      <w:r w:rsidR="00C85FE4">
        <w:rPr>
          <w:rFonts w:ascii="Times New Roman" w:eastAsia="Times New Roman" w:hAnsi="Times New Roman" w:cs="Times New Roman"/>
          <w:lang w:eastAsia="it-IT"/>
        </w:rPr>
        <w:t>ssa</w:t>
      </w:r>
      <w:r w:rsidR="009E18B8">
        <w:rPr>
          <w:rFonts w:ascii="Times New Roman" w:eastAsia="Times New Roman" w:hAnsi="Times New Roman" w:cs="Times New Roman"/>
          <w:lang w:eastAsia="it-IT"/>
        </w:rPr>
        <w:t xml:space="preserve"> </w:t>
      </w:r>
      <w:r w:rsidR="00C85FE4">
        <w:rPr>
          <w:rFonts w:ascii="Times New Roman" w:eastAsia="Times New Roman" w:hAnsi="Times New Roman" w:cs="Times New Roman"/>
          <w:lang w:eastAsia="it-IT"/>
        </w:rPr>
        <w:t>Camilla Tesi</w:t>
      </w:r>
      <w:r w:rsidR="009E18B8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AC37F8">
        <w:rPr>
          <w:rFonts w:ascii="Times New Roman" w:eastAsia="Times New Roman" w:hAnsi="Times New Roman" w:cs="Times New Roman"/>
          <w:b/>
          <w:u w:val="single"/>
          <w:lang w:eastAsia="it-IT"/>
        </w:rPr>
        <w:t>9.3.22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016B2F8A" w14:textId="77777777" w:rsidR="00415EF4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080B8519" w14:textId="77777777" w:rsidR="00A35592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415EF4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14:paraId="3CFDB9E5" w14:textId="77777777" w:rsidR="00415EF4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14:paraId="6CD152CE" w14:textId="77777777" w:rsidR="00415EF4" w:rsidRPr="005E354A" w:rsidRDefault="00415EF4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5115B0" w:rsidRPr="004437B4" w14:paraId="43F7071C" w14:textId="77777777" w:rsidTr="00A23C7F">
        <w:tc>
          <w:tcPr>
            <w:tcW w:w="656" w:type="dxa"/>
          </w:tcPr>
          <w:p w14:paraId="35628B71" w14:textId="77777777" w:rsidR="005115B0" w:rsidRPr="004437B4" w:rsidRDefault="005115B0" w:rsidP="00645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14:paraId="208C4964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14:paraId="40E844EA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839" w:type="dxa"/>
          </w:tcPr>
          <w:p w14:paraId="29A898B4" w14:textId="77777777" w:rsidR="005115B0" w:rsidRPr="004437B4" w:rsidRDefault="005115B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5115B0" w:rsidRPr="004437B4" w14:paraId="21020280" w14:textId="77777777" w:rsidTr="00A23C7F">
        <w:tc>
          <w:tcPr>
            <w:tcW w:w="656" w:type="dxa"/>
          </w:tcPr>
          <w:p w14:paraId="76D88F37" w14:textId="50AF3626" w:rsidR="005115B0" w:rsidRPr="004437B4" w:rsidRDefault="006453AB" w:rsidP="00645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1*</w:t>
            </w:r>
          </w:p>
        </w:tc>
        <w:tc>
          <w:tcPr>
            <w:tcW w:w="1891" w:type="dxa"/>
          </w:tcPr>
          <w:p w14:paraId="6CFB2D36" w14:textId="1A23C9FE" w:rsidR="005115B0" w:rsidRPr="004437B4" w:rsidRDefault="006453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1359/19</w:t>
            </w:r>
          </w:p>
        </w:tc>
        <w:tc>
          <w:tcPr>
            <w:tcW w:w="1795" w:type="dxa"/>
          </w:tcPr>
          <w:p w14:paraId="7B0250BF" w14:textId="6A08C261" w:rsidR="005115B0" w:rsidRPr="004437B4" w:rsidRDefault="006453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874/21</w:t>
            </w:r>
          </w:p>
        </w:tc>
        <w:tc>
          <w:tcPr>
            <w:tcW w:w="839" w:type="dxa"/>
          </w:tcPr>
          <w:p w14:paraId="22E0B164" w14:textId="6D15EA6A" w:rsidR="005115B0" w:rsidRPr="004437B4" w:rsidRDefault="006453AB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9.00</w:t>
            </w:r>
          </w:p>
        </w:tc>
      </w:tr>
      <w:tr w:rsidR="006453AB" w:rsidRPr="004437B4" w14:paraId="023A249C" w14:textId="77777777" w:rsidTr="00A23C7F">
        <w:tc>
          <w:tcPr>
            <w:tcW w:w="656" w:type="dxa"/>
          </w:tcPr>
          <w:p w14:paraId="6526B2AD" w14:textId="2F81FFA0" w:rsidR="006453AB" w:rsidRPr="004437B4" w:rsidRDefault="006453AB" w:rsidP="00645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14:paraId="18A1904F" w14:textId="098EB478" w:rsidR="006453AB" w:rsidRPr="004437B4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1971/19</w:t>
            </w:r>
          </w:p>
        </w:tc>
        <w:tc>
          <w:tcPr>
            <w:tcW w:w="1795" w:type="dxa"/>
          </w:tcPr>
          <w:p w14:paraId="0929EB0A" w14:textId="42AE1D2F" w:rsidR="006453AB" w:rsidRPr="004437B4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914/20</w:t>
            </w:r>
          </w:p>
        </w:tc>
        <w:tc>
          <w:tcPr>
            <w:tcW w:w="839" w:type="dxa"/>
          </w:tcPr>
          <w:p w14:paraId="282A84EC" w14:textId="2CA279C1" w:rsidR="006453AB" w:rsidRPr="004437B4" w:rsidRDefault="006453AB" w:rsidP="006453A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6453AB" w:rsidRPr="004437B4" w14:paraId="79A10D1D" w14:textId="77777777" w:rsidTr="00A23C7F">
        <w:tc>
          <w:tcPr>
            <w:tcW w:w="656" w:type="dxa"/>
          </w:tcPr>
          <w:p w14:paraId="0B9B241B" w14:textId="29387338" w:rsidR="006453AB" w:rsidRPr="004437B4" w:rsidRDefault="006453AB" w:rsidP="00645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14:paraId="59C4D276" w14:textId="6F8DF653" w:rsidR="006453AB" w:rsidRPr="004437B4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2397/18</w:t>
            </w:r>
          </w:p>
        </w:tc>
        <w:tc>
          <w:tcPr>
            <w:tcW w:w="1795" w:type="dxa"/>
          </w:tcPr>
          <w:p w14:paraId="6ECAE19B" w14:textId="342FB149" w:rsidR="006453AB" w:rsidRPr="004437B4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878/18</w:t>
            </w:r>
          </w:p>
        </w:tc>
        <w:tc>
          <w:tcPr>
            <w:tcW w:w="839" w:type="dxa"/>
          </w:tcPr>
          <w:p w14:paraId="783DE5AD" w14:textId="24B0FCFC" w:rsidR="006453AB" w:rsidRPr="004437B4" w:rsidRDefault="006453AB" w:rsidP="006453A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6453AB" w:rsidRPr="004437B4" w14:paraId="231269D5" w14:textId="77777777" w:rsidTr="00A23C7F">
        <w:tc>
          <w:tcPr>
            <w:tcW w:w="656" w:type="dxa"/>
          </w:tcPr>
          <w:p w14:paraId="328107B3" w14:textId="75A8F9DE" w:rsidR="006453AB" w:rsidRPr="004437B4" w:rsidRDefault="006453AB" w:rsidP="00645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14:paraId="1B1122BD" w14:textId="7BF13697" w:rsidR="006453AB" w:rsidRPr="004437B4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3269/13</w:t>
            </w:r>
          </w:p>
        </w:tc>
        <w:tc>
          <w:tcPr>
            <w:tcW w:w="1795" w:type="dxa"/>
          </w:tcPr>
          <w:p w14:paraId="7B6E75C9" w14:textId="6FC84905" w:rsidR="006453AB" w:rsidRPr="004437B4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226/17</w:t>
            </w:r>
          </w:p>
        </w:tc>
        <w:tc>
          <w:tcPr>
            <w:tcW w:w="839" w:type="dxa"/>
          </w:tcPr>
          <w:p w14:paraId="57A9AB03" w14:textId="71A642EB" w:rsidR="006453AB" w:rsidRPr="004437B4" w:rsidRDefault="006453AB" w:rsidP="006453A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10.00</w:t>
            </w:r>
          </w:p>
        </w:tc>
      </w:tr>
      <w:tr w:rsidR="006453AB" w:rsidRPr="004437B4" w14:paraId="3B4156F6" w14:textId="77777777" w:rsidTr="00A23C7F">
        <w:tc>
          <w:tcPr>
            <w:tcW w:w="656" w:type="dxa"/>
          </w:tcPr>
          <w:p w14:paraId="1472DEC2" w14:textId="6E86A146" w:rsidR="006453AB" w:rsidRPr="004437B4" w:rsidRDefault="006453AB" w:rsidP="00645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14:paraId="15D86BCE" w14:textId="5A5FB9CE" w:rsidR="006453AB" w:rsidRPr="004437B4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4045/20</w:t>
            </w:r>
          </w:p>
        </w:tc>
        <w:tc>
          <w:tcPr>
            <w:tcW w:w="1795" w:type="dxa"/>
          </w:tcPr>
          <w:p w14:paraId="2AAC8193" w14:textId="256800C9" w:rsidR="006453AB" w:rsidRPr="004437B4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48/21</w:t>
            </w:r>
          </w:p>
        </w:tc>
        <w:tc>
          <w:tcPr>
            <w:tcW w:w="839" w:type="dxa"/>
          </w:tcPr>
          <w:p w14:paraId="36F39FAC" w14:textId="21F2D68B" w:rsidR="006453AB" w:rsidRPr="004437B4" w:rsidRDefault="006453AB" w:rsidP="006453A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10.45</w:t>
            </w:r>
          </w:p>
        </w:tc>
      </w:tr>
      <w:tr w:rsidR="006453AB" w:rsidRPr="004437B4" w14:paraId="2956BD49" w14:textId="77777777" w:rsidTr="00A23C7F">
        <w:tc>
          <w:tcPr>
            <w:tcW w:w="656" w:type="dxa"/>
          </w:tcPr>
          <w:p w14:paraId="54B1EE29" w14:textId="3DE5DC5D" w:rsidR="006453AB" w:rsidRPr="004437B4" w:rsidRDefault="006453AB" w:rsidP="00645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14:paraId="490A9015" w14:textId="0D7EEBB0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2440/13</w:t>
            </w:r>
          </w:p>
        </w:tc>
        <w:tc>
          <w:tcPr>
            <w:tcW w:w="1795" w:type="dxa"/>
          </w:tcPr>
          <w:p w14:paraId="354652C4" w14:textId="59247B1B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941/17</w:t>
            </w:r>
          </w:p>
        </w:tc>
        <w:tc>
          <w:tcPr>
            <w:tcW w:w="839" w:type="dxa"/>
          </w:tcPr>
          <w:p w14:paraId="65E1FA93" w14:textId="67938F2D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11.15</w:t>
            </w:r>
          </w:p>
        </w:tc>
      </w:tr>
      <w:tr w:rsidR="006453AB" w:rsidRPr="004437B4" w14:paraId="518B3343" w14:textId="77777777" w:rsidTr="00A23C7F">
        <w:tc>
          <w:tcPr>
            <w:tcW w:w="656" w:type="dxa"/>
          </w:tcPr>
          <w:p w14:paraId="4B336D20" w14:textId="36439ED9" w:rsidR="006453AB" w:rsidRPr="004437B4" w:rsidRDefault="006453AB" w:rsidP="00645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14:paraId="0EEE4D01" w14:textId="51389F31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22/19</w:t>
            </w:r>
          </w:p>
        </w:tc>
        <w:tc>
          <w:tcPr>
            <w:tcW w:w="1795" w:type="dxa"/>
          </w:tcPr>
          <w:p w14:paraId="670CD3D0" w14:textId="043FF40B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585/21</w:t>
            </w:r>
          </w:p>
        </w:tc>
        <w:tc>
          <w:tcPr>
            <w:tcW w:w="839" w:type="dxa"/>
          </w:tcPr>
          <w:p w14:paraId="7226B218" w14:textId="24820A49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6453AB" w:rsidRPr="004437B4" w14:paraId="7A9B48C7" w14:textId="77777777" w:rsidTr="00A23C7F">
        <w:tc>
          <w:tcPr>
            <w:tcW w:w="656" w:type="dxa"/>
          </w:tcPr>
          <w:p w14:paraId="643A6495" w14:textId="5B31B41C" w:rsidR="006453AB" w:rsidRPr="004437B4" w:rsidRDefault="006453AB" w:rsidP="00645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14:paraId="2F31A0C4" w14:textId="1B56A12F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3579/14</w:t>
            </w:r>
          </w:p>
        </w:tc>
        <w:tc>
          <w:tcPr>
            <w:tcW w:w="1795" w:type="dxa"/>
          </w:tcPr>
          <w:p w14:paraId="1DF1439D" w14:textId="657249A2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90/17</w:t>
            </w:r>
          </w:p>
        </w:tc>
        <w:tc>
          <w:tcPr>
            <w:tcW w:w="839" w:type="dxa"/>
          </w:tcPr>
          <w:p w14:paraId="4BBBB1A8" w14:textId="6C7FC994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13.00</w:t>
            </w:r>
          </w:p>
        </w:tc>
      </w:tr>
      <w:tr w:rsidR="006453AB" w:rsidRPr="004437B4" w14:paraId="3CD21073" w14:textId="77777777" w:rsidTr="00A23C7F">
        <w:tc>
          <w:tcPr>
            <w:tcW w:w="656" w:type="dxa"/>
          </w:tcPr>
          <w:p w14:paraId="3243F6D3" w14:textId="1CD788BD" w:rsidR="006453AB" w:rsidRPr="004437B4" w:rsidRDefault="006453AB" w:rsidP="00645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14:paraId="7460D24B" w14:textId="2D30738D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2416/12</w:t>
            </w:r>
          </w:p>
        </w:tc>
        <w:tc>
          <w:tcPr>
            <w:tcW w:w="1795" w:type="dxa"/>
          </w:tcPr>
          <w:p w14:paraId="417078B0" w14:textId="36CDB121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676/15</w:t>
            </w:r>
          </w:p>
        </w:tc>
        <w:tc>
          <w:tcPr>
            <w:tcW w:w="839" w:type="dxa"/>
          </w:tcPr>
          <w:p w14:paraId="12D2D214" w14:textId="0C110EB7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  <w:tr w:rsidR="006453AB" w:rsidRPr="004437B4" w14:paraId="21C09025" w14:textId="77777777" w:rsidTr="006453AB">
        <w:trPr>
          <w:trHeight w:val="279"/>
        </w:trPr>
        <w:tc>
          <w:tcPr>
            <w:tcW w:w="656" w:type="dxa"/>
          </w:tcPr>
          <w:p w14:paraId="0081BDFE" w14:textId="13A58A16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14:paraId="0C626423" w14:textId="719FB816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4007/09</w:t>
            </w:r>
          </w:p>
        </w:tc>
        <w:tc>
          <w:tcPr>
            <w:tcW w:w="1795" w:type="dxa"/>
          </w:tcPr>
          <w:p w14:paraId="35A8424C" w14:textId="17660C5F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242/14</w:t>
            </w:r>
          </w:p>
        </w:tc>
        <w:tc>
          <w:tcPr>
            <w:tcW w:w="839" w:type="dxa"/>
          </w:tcPr>
          <w:p w14:paraId="130429B4" w14:textId="40F54D09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15.30</w:t>
            </w:r>
          </w:p>
        </w:tc>
      </w:tr>
      <w:tr w:rsidR="006453AB" w:rsidRPr="004437B4" w14:paraId="56357F73" w14:textId="77777777" w:rsidTr="00A23C7F">
        <w:tc>
          <w:tcPr>
            <w:tcW w:w="656" w:type="dxa"/>
          </w:tcPr>
          <w:p w14:paraId="6602D876" w14:textId="6008BBF7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891" w:type="dxa"/>
          </w:tcPr>
          <w:p w14:paraId="163703C8" w14:textId="02ADC91B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1795" w:type="dxa"/>
          </w:tcPr>
          <w:p w14:paraId="5798CC1F" w14:textId="77777777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  <w:tc>
          <w:tcPr>
            <w:tcW w:w="839" w:type="dxa"/>
          </w:tcPr>
          <w:p w14:paraId="1BDBB182" w14:textId="77777777" w:rsidR="006453AB" w:rsidRDefault="006453AB" w:rsidP="006453AB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</w:tc>
      </w:tr>
    </w:tbl>
    <w:p w14:paraId="2DC04E49" w14:textId="77777777" w:rsidR="00DA65B2" w:rsidRPr="004437B4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45880C34" w14:textId="77777777" w:rsidR="00A50D46" w:rsidRPr="004437B4" w:rsidRDefault="00A50D46" w:rsidP="005537C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F48FDE3" w14:textId="77777777" w:rsidR="00C0049B" w:rsidRPr="004437B4" w:rsidRDefault="00C0049B" w:rsidP="006877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bookmarkEnd w:id="0"/>
    <w:p w14:paraId="7E409C84" w14:textId="77777777" w:rsidR="0004764F" w:rsidRPr="004437B4" w:rsidRDefault="0004764F" w:rsidP="00C0049B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FC176DB" w14:textId="77777777" w:rsidR="003E033C" w:rsidRDefault="003E033C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0BF96FA0" w14:textId="77777777" w:rsidR="004852A4" w:rsidRDefault="004852A4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7B3C0C36" w14:textId="77777777"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49AD7192" w14:textId="77777777" w:rsidR="009E18B8" w:rsidRDefault="009E18B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03C6E46" w14:textId="61CDD4AE" w:rsidR="005115B0" w:rsidRDefault="005115B0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30650D4D" w14:textId="2FBC00A4" w:rsidR="00AC37F8" w:rsidRDefault="00AC37F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A7159DC" w14:textId="4991354C" w:rsidR="00AC37F8" w:rsidRDefault="00AC37F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6CBD2692" w14:textId="77777777" w:rsidR="006453AB" w:rsidRDefault="006453AB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F7D95EB" w14:textId="3AE32A59" w:rsidR="006453AB" w:rsidRPr="006453AB" w:rsidRDefault="006453AB" w:rsidP="006453AB">
      <w:pPr>
        <w:pStyle w:val="Paragrafoelenc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*Presidente dott. Cozzella</w:t>
      </w:r>
      <w:bookmarkStart w:id="1" w:name="_GoBack"/>
      <w:bookmarkEnd w:id="1"/>
    </w:p>
    <w:p w14:paraId="62B67F6C" w14:textId="77777777" w:rsidR="00AC37F8" w:rsidRDefault="00AC37F8" w:rsidP="009E18B8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626F818" w14:textId="1DD79EC6"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</w:t>
      </w:r>
      <w:r w:rsidR="00D60688">
        <w:rPr>
          <w:rFonts w:ascii="Times New Roman" w:eastAsia="Times New Roman" w:hAnsi="Times New Roman" w:cs="Times New Roman"/>
          <w:b/>
          <w:bCs/>
          <w:lang w:eastAsia="it-IT"/>
        </w:rPr>
        <w:t xml:space="preserve">  </w:t>
      </w:r>
      <w:r w:rsidR="00AC37F8">
        <w:rPr>
          <w:rFonts w:ascii="Times New Roman" w:eastAsia="Times New Roman" w:hAnsi="Times New Roman" w:cs="Times New Roman"/>
          <w:b/>
          <w:bCs/>
          <w:lang w:eastAsia="it-IT"/>
        </w:rPr>
        <w:t>4.3.2022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</w:t>
      </w:r>
      <w:r w:rsidR="00AC37F8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</w:t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 xml:space="preserve">il </w:t>
      </w:r>
      <w:r w:rsidR="009E18B8">
        <w:rPr>
          <w:rFonts w:ascii="Times New Roman" w:eastAsia="Times New Roman" w:hAnsi="Times New Roman" w:cs="Times New Roman"/>
          <w:b/>
          <w:bCs/>
          <w:lang w:eastAsia="it-IT"/>
        </w:rPr>
        <w:t>Presidente</w:t>
      </w:r>
    </w:p>
    <w:p w14:paraId="40088A7C" w14:textId="77777777" w:rsidR="00D97601" w:rsidRPr="00C63BAB" w:rsidRDefault="00D97601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EA0EB" w14:textId="77777777" w:rsidR="00AF3E5D" w:rsidRDefault="00AF3E5D" w:rsidP="00D015F9">
      <w:pPr>
        <w:spacing w:after="0" w:line="240" w:lineRule="auto"/>
      </w:pPr>
      <w:r>
        <w:separator/>
      </w:r>
    </w:p>
  </w:endnote>
  <w:endnote w:type="continuationSeparator" w:id="0">
    <w:p w14:paraId="08A2149D" w14:textId="77777777" w:rsidR="00AF3E5D" w:rsidRDefault="00AF3E5D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E837C" w14:textId="77777777"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9BD1E" w14:textId="77777777" w:rsidR="00AF3E5D" w:rsidRDefault="00AF3E5D" w:rsidP="00D015F9">
      <w:pPr>
        <w:spacing w:after="0" w:line="240" w:lineRule="auto"/>
      </w:pPr>
      <w:r>
        <w:separator/>
      </w:r>
    </w:p>
  </w:footnote>
  <w:footnote w:type="continuationSeparator" w:id="0">
    <w:p w14:paraId="213072CB" w14:textId="77777777" w:rsidR="00AF3E5D" w:rsidRDefault="00AF3E5D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F0EC7"/>
    <w:multiLevelType w:val="hybridMultilevel"/>
    <w:tmpl w:val="E9A2B20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068EC"/>
    <w:multiLevelType w:val="hybridMultilevel"/>
    <w:tmpl w:val="6D00F5D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66A48"/>
    <w:multiLevelType w:val="hybridMultilevel"/>
    <w:tmpl w:val="361C1AA0"/>
    <w:lvl w:ilvl="0" w:tplc="0410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71122"/>
    <w:multiLevelType w:val="hybridMultilevel"/>
    <w:tmpl w:val="EB6ACDCE"/>
    <w:lvl w:ilvl="0" w:tplc="0410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77ECF"/>
    <w:rsid w:val="00085781"/>
    <w:rsid w:val="000905B1"/>
    <w:rsid w:val="000B1070"/>
    <w:rsid w:val="000B6C73"/>
    <w:rsid w:val="000B7A9E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44DC"/>
    <w:rsid w:val="0014503F"/>
    <w:rsid w:val="00146682"/>
    <w:rsid w:val="00150DC4"/>
    <w:rsid w:val="00150FEB"/>
    <w:rsid w:val="00156163"/>
    <w:rsid w:val="00156915"/>
    <w:rsid w:val="00166BA0"/>
    <w:rsid w:val="0017138D"/>
    <w:rsid w:val="00171FEA"/>
    <w:rsid w:val="0017671F"/>
    <w:rsid w:val="00195D46"/>
    <w:rsid w:val="00195DD7"/>
    <w:rsid w:val="00197942"/>
    <w:rsid w:val="001C4AF4"/>
    <w:rsid w:val="001C7768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85B93"/>
    <w:rsid w:val="002B456B"/>
    <w:rsid w:val="002B6DBD"/>
    <w:rsid w:val="002C0A46"/>
    <w:rsid w:val="002C3D6D"/>
    <w:rsid w:val="002C6F48"/>
    <w:rsid w:val="00305889"/>
    <w:rsid w:val="00305CE3"/>
    <w:rsid w:val="00307977"/>
    <w:rsid w:val="00307D82"/>
    <w:rsid w:val="003121A0"/>
    <w:rsid w:val="003122BB"/>
    <w:rsid w:val="00313E30"/>
    <w:rsid w:val="00317C0F"/>
    <w:rsid w:val="00324A2F"/>
    <w:rsid w:val="003321DB"/>
    <w:rsid w:val="00332A2B"/>
    <w:rsid w:val="00333F6B"/>
    <w:rsid w:val="00350491"/>
    <w:rsid w:val="003639B2"/>
    <w:rsid w:val="00371100"/>
    <w:rsid w:val="0038418B"/>
    <w:rsid w:val="00385623"/>
    <w:rsid w:val="003973B5"/>
    <w:rsid w:val="003A6A75"/>
    <w:rsid w:val="003B784E"/>
    <w:rsid w:val="003C5E47"/>
    <w:rsid w:val="003C64E4"/>
    <w:rsid w:val="003C6C3E"/>
    <w:rsid w:val="003D2634"/>
    <w:rsid w:val="003E033C"/>
    <w:rsid w:val="003F3B66"/>
    <w:rsid w:val="0040466A"/>
    <w:rsid w:val="004149AB"/>
    <w:rsid w:val="00415EF4"/>
    <w:rsid w:val="00416085"/>
    <w:rsid w:val="00420A22"/>
    <w:rsid w:val="00440325"/>
    <w:rsid w:val="004437B4"/>
    <w:rsid w:val="0044613E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4DE7"/>
    <w:rsid w:val="004E1B0E"/>
    <w:rsid w:val="004F61E3"/>
    <w:rsid w:val="0050326F"/>
    <w:rsid w:val="005115B0"/>
    <w:rsid w:val="005246A2"/>
    <w:rsid w:val="005254C1"/>
    <w:rsid w:val="00532BD8"/>
    <w:rsid w:val="00533EA4"/>
    <w:rsid w:val="00551C0D"/>
    <w:rsid w:val="005537CD"/>
    <w:rsid w:val="00555DE3"/>
    <w:rsid w:val="00560986"/>
    <w:rsid w:val="00564515"/>
    <w:rsid w:val="00571411"/>
    <w:rsid w:val="00584C9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4001D"/>
    <w:rsid w:val="006453AB"/>
    <w:rsid w:val="00655AFA"/>
    <w:rsid w:val="006575C0"/>
    <w:rsid w:val="00665C58"/>
    <w:rsid w:val="00676D0B"/>
    <w:rsid w:val="00680A85"/>
    <w:rsid w:val="006836E7"/>
    <w:rsid w:val="00686E5A"/>
    <w:rsid w:val="0068779B"/>
    <w:rsid w:val="0069578E"/>
    <w:rsid w:val="006C0056"/>
    <w:rsid w:val="006C2F86"/>
    <w:rsid w:val="006C649F"/>
    <w:rsid w:val="006D1FBD"/>
    <w:rsid w:val="006E3F35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A424B"/>
    <w:rsid w:val="007A5CA0"/>
    <w:rsid w:val="007B21C6"/>
    <w:rsid w:val="007D06F2"/>
    <w:rsid w:val="007E0160"/>
    <w:rsid w:val="007F0DE3"/>
    <w:rsid w:val="007F3259"/>
    <w:rsid w:val="008243A1"/>
    <w:rsid w:val="00830199"/>
    <w:rsid w:val="00836AF1"/>
    <w:rsid w:val="00847C33"/>
    <w:rsid w:val="00847C9D"/>
    <w:rsid w:val="00853225"/>
    <w:rsid w:val="00855450"/>
    <w:rsid w:val="008579B8"/>
    <w:rsid w:val="00863823"/>
    <w:rsid w:val="00872DF3"/>
    <w:rsid w:val="00875D8A"/>
    <w:rsid w:val="008838F9"/>
    <w:rsid w:val="00883AFC"/>
    <w:rsid w:val="0088496B"/>
    <w:rsid w:val="0088589D"/>
    <w:rsid w:val="0088628E"/>
    <w:rsid w:val="00896246"/>
    <w:rsid w:val="008A70FB"/>
    <w:rsid w:val="008A79AA"/>
    <w:rsid w:val="008B69E1"/>
    <w:rsid w:val="008C1527"/>
    <w:rsid w:val="008C2E2E"/>
    <w:rsid w:val="008D2528"/>
    <w:rsid w:val="008D3B4C"/>
    <w:rsid w:val="008F36AC"/>
    <w:rsid w:val="008F7FA1"/>
    <w:rsid w:val="00916863"/>
    <w:rsid w:val="00966E93"/>
    <w:rsid w:val="009757E9"/>
    <w:rsid w:val="00976717"/>
    <w:rsid w:val="009807A7"/>
    <w:rsid w:val="00984CA9"/>
    <w:rsid w:val="00987EF2"/>
    <w:rsid w:val="009E18B8"/>
    <w:rsid w:val="009F0E76"/>
    <w:rsid w:val="00A12534"/>
    <w:rsid w:val="00A23C7F"/>
    <w:rsid w:val="00A23F31"/>
    <w:rsid w:val="00A330E7"/>
    <w:rsid w:val="00A33634"/>
    <w:rsid w:val="00A35592"/>
    <w:rsid w:val="00A35E6A"/>
    <w:rsid w:val="00A4541F"/>
    <w:rsid w:val="00A50D46"/>
    <w:rsid w:val="00A865FE"/>
    <w:rsid w:val="00A97417"/>
    <w:rsid w:val="00AA23A4"/>
    <w:rsid w:val="00AA2A73"/>
    <w:rsid w:val="00AA2DE4"/>
    <w:rsid w:val="00AB0730"/>
    <w:rsid w:val="00AB2E35"/>
    <w:rsid w:val="00AB6920"/>
    <w:rsid w:val="00AC37F8"/>
    <w:rsid w:val="00AE3443"/>
    <w:rsid w:val="00AF1BC5"/>
    <w:rsid w:val="00AF27D1"/>
    <w:rsid w:val="00AF3E5D"/>
    <w:rsid w:val="00AF4548"/>
    <w:rsid w:val="00B07029"/>
    <w:rsid w:val="00B13562"/>
    <w:rsid w:val="00B1357B"/>
    <w:rsid w:val="00B20D2B"/>
    <w:rsid w:val="00B36B59"/>
    <w:rsid w:val="00B41AD9"/>
    <w:rsid w:val="00B424EF"/>
    <w:rsid w:val="00B57873"/>
    <w:rsid w:val="00B63B45"/>
    <w:rsid w:val="00B71CF5"/>
    <w:rsid w:val="00B7280B"/>
    <w:rsid w:val="00B84003"/>
    <w:rsid w:val="00BA3508"/>
    <w:rsid w:val="00BB49C7"/>
    <w:rsid w:val="00BC053F"/>
    <w:rsid w:val="00BD0A3D"/>
    <w:rsid w:val="00BD6A52"/>
    <w:rsid w:val="00BE1ED3"/>
    <w:rsid w:val="00C0049B"/>
    <w:rsid w:val="00C027EF"/>
    <w:rsid w:val="00C03D71"/>
    <w:rsid w:val="00C11725"/>
    <w:rsid w:val="00C27BAC"/>
    <w:rsid w:val="00C3564F"/>
    <w:rsid w:val="00C359F4"/>
    <w:rsid w:val="00C6038E"/>
    <w:rsid w:val="00C613C9"/>
    <w:rsid w:val="00C63884"/>
    <w:rsid w:val="00C63BAB"/>
    <w:rsid w:val="00C65243"/>
    <w:rsid w:val="00C659CC"/>
    <w:rsid w:val="00C6729C"/>
    <w:rsid w:val="00C67436"/>
    <w:rsid w:val="00C72889"/>
    <w:rsid w:val="00C83A5F"/>
    <w:rsid w:val="00C85FE4"/>
    <w:rsid w:val="00C87430"/>
    <w:rsid w:val="00C96CF5"/>
    <w:rsid w:val="00CA118B"/>
    <w:rsid w:val="00CA215F"/>
    <w:rsid w:val="00CC773C"/>
    <w:rsid w:val="00CD16C9"/>
    <w:rsid w:val="00CD5F13"/>
    <w:rsid w:val="00CD7482"/>
    <w:rsid w:val="00CE4E28"/>
    <w:rsid w:val="00CF6EDB"/>
    <w:rsid w:val="00D015F9"/>
    <w:rsid w:val="00D06A6B"/>
    <w:rsid w:val="00D10501"/>
    <w:rsid w:val="00D2072A"/>
    <w:rsid w:val="00D21FC3"/>
    <w:rsid w:val="00D24DFE"/>
    <w:rsid w:val="00D26DD7"/>
    <w:rsid w:val="00D31525"/>
    <w:rsid w:val="00D407A6"/>
    <w:rsid w:val="00D60688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7C1"/>
    <w:rsid w:val="00E77ECC"/>
    <w:rsid w:val="00E97089"/>
    <w:rsid w:val="00E971AD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55430"/>
    <w:rsid w:val="00F77906"/>
    <w:rsid w:val="00F80C73"/>
    <w:rsid w:val="00F959AB"/>
    <w:rsid w:val="00FA14B8"/>
    <w:rsid w:val="00FA7A23"/>
    <w:rsid w:val="00FB618E"/>
    <w:rsid w:val="00FE03D9"/>
    <w:rsid w:val="00FE1C98"/>
    <w:rsid w:val="00FE51B4"/>
    <w:rsid w:val="00FE6DE8"/>
    <w:rsid w:val="00FF06C4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AC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7222-ED05-4543-A808-C9FC226C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2021-11-17T19:10:00Z</cp:lastPrinted>
  <dcterms:created xsi:type="dcterms:W3CDTF">2022-03-04T13:59:00Z</dcterms:created>
  <dcterms:modified xsi:type="dcterms:W3CDTF">2022-03-04T14:02:00Z</dcterms:modified>
</cp:coreProperties>
</file>