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890D54" w14:textId="77777777" w:rsidR="000676BA" w:rsidRDefault="000676BA" w:rsidP="0060013B">
      <w:pPr>
        <w:jc w:val="center"/>
      </w:pPr>
      <w:r>
        <w:rPr>
          <w:noProof/>
        </w:rPr>
        <w:drawing>
          <wp:inline distT="0" distB="0" distL="0" distR="0" wp14:anchorId="4F876BE9" wp14:editId="1943B685">
            <wp:extent cx="457200" cy="504825"/>
            <wp:effectExtent l="0" t="0" r="0" b="9525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D122EA" w14:textId="77777777" w:rsidR="0060013B" w:rsidRDefault="0060013B" w:rsidP="000A125F"/>
    <w:p w14:paraId="363524DA" w14:textId="77777777" w:rsidR="0060013B" w:rsidRDefault="0060013B" w:rsidP="0060013B">
      <w:pPr>
        <w:jc w:val="center"/>
      </w:pPr>
    </w:p>
    <w:p w14:paraId="2FD3A1BA" w14:textId="77777777" w:rsidR="000676BA" w:rsidRPr="00190E39" w:rsidRDefault="000676BA" w:rsidP="000676BA">
      <w:pPr>
        <w:jc w:val="center"/>
        <w:rPr>
          <w:b/>
        </w:rPr>
      </w:pPr>
      <w:r w:rsidRPr="00190E39">
        <w:rPr>
          <w:b/>
        </w:rPr>
        <w:t xml:space="preserve">Tribunale </w:t>
      </w:r>
      <w:r>
        <w:rPr>
          <w:b/>
        </w:rPr>
        <w:t>O</w:t>
      </w:r>
      <w:r w:rsidRPr="00190E39">
        <w:rPr>
          <w:b/>
        </w:rPr>
        <w:t>rdinario di Tempio Pausania</w:t>
      </w:r>
    </w:p>
    <w:p w14:paraId="64F030F0" w14:textId="77777777" w:rsidR="009874FA" w:rsidRDefault="009874FA" w:rsidP="000676BA">
      <w:pPr>
        <w:jc w:val="center"/>
        <w:rPr>
          <w:b/>
        </w:rPr>
      </w:pPr>
    </w:p>
    <w:p w14:paraId="6D925541" w14:textId="77777777" w:rsidR="000676BA" w:rsidRDefault="000676BA" w:rsidP="000676BA">
      <w:pPr>
        <w:jc w:val="center"/>
        <w:rPr>
          <w:b/>
        </w:rPr>
      </w:pPr>
      <w:r w:rsidRPr="00190E39">
        <w:rPr>
          <w:b/>
        </w:rPr>
        <w:t>Ufficio del Giudice per l</w:t>
      </w:r>
      <w:r>
        <w:rPr>
          <w:b/>
        </w:rPr>
        <w:t xml:space="preserve">’Udienza preliminare </w:t>
      </w:r>
    </w:p>
    <w:p w14:paraId="21DD984D" w14:textId="77777777" w:rsidR="00B260EB" w:rsidRDefault="00B260EB" w:rsidP="00125D3F"/>
    <w:p w14:paraId="4D2874D9" w14:textId="77777777" w:rsidR="0033418E" w:rsidRPr="00EE3637" w:rsidRDefault="00F52AFB" w:rsidP="00125D3F">
      <w:r w:rsidRPr="00F52AFB">
        <w:t>Si comunica che,</w:t>
      </w:r>
      <w:r>
        <w:rPr>
          <w:b/>
        </w:rPr>
        <w:t xml:space="preserve"> </w:t>
      </w:r>
      <w:r w:rsidR="00B260EB">
        <w:t>i</w:t>
      </w:r>
      <w:r w:rsidR="0060013B">
        <w:t>l Giu</w:t>
      </w:r>
      <w:r w:rsidR="00125D3F" w:rsidRPr="00EE3637">
        <w:t>dice, dott.</w:t>
      </w:r>
      <w:r w:rsidR="006A7C76">
        <w:t xml:space="preserve">ssa Caterina </w:t>
      </w:r>
      <w:proofErr w:type="spellStart"/>
      <w:r w:rsidR="006A7C76">
        <w:t>Interlandi</w:t>
      </w:r>
      <w:proofErr w:type="spellEnd"/>
      <w:r>
        <w:t xml:space="preserve">, </w:t>
      </w:r>
      <w:r w:rsidR="00125D3F" w:rsidRPr="00EE3637">
        <w:t xml:space="preserve"> </w:t>
      </w:r>
    </w:p>
    <w:p w14:paraId="24178F7C" w14:textId="77777777" w:rsidR="00125D3F" w:rsidRDefault="00125D3F" w:rsidP="0033418E">
      <w:r w:rsidRPr="00EE3637">
        <w:t xml:space="preserve">richiamato il provvedimento del Presidente del Tribunale in </w:t>
      </w:r>
      <w:proofErr w:type="gramStart"/>
      <w:r w:rsidRPr="00EE3637">
        <w:t xml:space="preserve">data  </w:t>
      </w:r>
      <w:r w:rsidR="00F54E15">
        <w:t>27</w:t>
      </w:r>
      <w:r w:rsidRPr="00EE3637">
        <w:t>.0</w:t>
      </w:r>
      <w:r w:rsidR="00F54E15">
        <w:t>3</w:t>
      </w:r>
      <w:r w:rsidRPr="00EE3637">
        <w:t>.202</w:t>
      </w:r>
      <w:r w:rsidR="00F54E15">
        <w:t>1</w:t>
      </w:r>
      <w:proofErr w:type="gramEnd"/>
      <w:r w:rsidRPr="00EE3637">
        <w:t xml:space="preserve"> e, considerata la necessità di scaglionare la trattazione dei processi, al fine di evitare assembramenti </w:t>
      </w:r>
      <w:r w:rsidR="00B97EDF" w:rsidRPr="00EE3637">
        <w:t xml:space="preserve">in ragione </w:t>
      </w:r>
      <w:r w:rsidRPr="00EE3637">
        <w:t xml:space="preserve">della persistente pandemia da  COVID-19, </w:t>
      </w:r>
      <w:r w:rsidR="00170D46" w:rsidRPr="00EE3637">
        <w:t xml:space="preserve">ha </w:t>
      </w:r>
      <w:r w:rsidRPr="00EE3637">
        <w:t>dispo</w:t>
      </w:r>
      <w:r w:rsidR="00170D46" w:rsidRPr="00EE3637">
        <w:t>sto</w:t>
      </w:r>
      <w:r w:rsidRPr="00EE3637">
        <w:t xml:space="preserve"> che i processi  dell’</w:t>
      </w:r>
      <w:r w:rsidR="00B97EDF" w:rsidRPr="00EE3637">
        <w:t xml:space="preserve"> </w:t>
      </w:r>
      <w:r w:rsidRPr="00EE3637">
        <w:rPr>
          <w:b/>
        </w:rPr>
        <w:t xml:space="preserve">udienza </w:t>
      </w:r>
      <w:r w:rsidR="00B97EDF" w:rsidRPr="00EE3637">
        <w:rPr>
          <w:b/>
        </w:rPr>
        <w:t>GUP</w:t>
      </w:r>
      <w:r w:rsidR="00B97EDF" w:rsidRPr="00EE3637">
        <w:t xml:space="preserve"> </w:t>
      </w:r>
      <w:r w:rsidRPr="00EE3637">
        <w:t xml:space="preserve"> </w:t>
      </w:r>
      <w:r w:rsidRPr="00EE3637">
        <w:rPr>
          <w:b/>
        </w:rPr>
        <w:t xml:space="preserve">del </w:t>
      </w:r>
      <w:r w:rsidR="00EB0C4E">
        <w:rPr>
          <w:b/>
        </w:rPr>
        <w:t>2</w:t>
      </w:r>
      <w:r w:rsidR="006A7C76">
        <w:rPr>
          <w:b/>
        </w:rPr>
        <w:t>7</w:t>
      </w:r>
      <w:r w:rsidR="00AB3073">
        <w:rPr>
          <w:b/>
        </w:rPr>
        <w:t>.05.</w:t>
      </w:r>
      <w:r w:rsidR="006A4FA8" w:rsidRPr="00EE3637">
        <w:rPr>
          <w:b/>
        </w:rPr>
        <w:t>2021</w:t>
      </w:r>
      <w:r w:rsidRPr="00EE3637">
        <w:t xml:space="preserve"> vengano trattati secondo </w:t>
      </w:r>
      <w:r w:rsidR="00910FAA">
        <w:t>l’ordine indicato in tabella;</w:t>
      </w:r>
    </w:p>
    <w:tbl>
      <w:tblPr>
        <w:tblW w:w="97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1913"/>
        <w:gridCol w:w="1701"/>
        <w:gridCol w:w="5670"/>
      </w:tblGrid>
      <w:tr w:rsidR="00F52AFB" w:rsidRPr="003A2340" w14:paraId="644CEF3D" w14:textId="77777777" w:rsidTr="00F52AFB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E85C0B" w14:textId="77777777" w:rsidR="00F52AFB" w:rsidRPr="009969A0" w:rsidRDefault="00F52AFB" w:rsidP="00F52AFB">
            <w:pPr>
              <w:pStyle w:val="Sottotitolo"/>
              <w:jc w:val="both"/>
              <w:rPr>
                <w:b w:val="0"/>
                <w:szCs w:val="24"/>
              </w:rPr>
            </w:pPr>
            <w:r w:rsidRPr="009969A0">
              <w:rPr>
                <w:b w:val="0"/>
                <w:szCs w:val="24"/>
              </w:rPr>
              <w:t>N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1FDD3A" w14:textId="77777777" w:rsidR="00F52AFB" w:rsidRPr="009969A0" w:rsidRDefault="00F52AFB" w:rsidP="00F52AFB">
            <w:pPr>
              <w:pStyle w:val="Sottotitolo"/>
              <w:jc w:val="both"/>
              <w:rPr>
                <w:b w:val="0"/>
                <w:szCs w:val="24"/>
                <w:u w:val="none"/>
              </w:rPr>
            </w:pPr>
            <w:r w:rsidRPr="009969A0">
              <w:rPr>
                <w:b w:val="0"/>
                <w:szCs w:val="24"/>
                <w:u w:val="none"/>
              </w:rPr>
              <w:t>R.G.N.R.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76BBA2" w14:textId="77777777" w:rsidR="00F52AFB" w:rsidRPr="009969A0" w:rsidRDefault="00F52AFB" w:rsidP="00F52AFB">
            <w:pPr>
              <w:pStyle w:val="Sottotitolo"/>
              <w:jc w:val="both"/>
              <w:rPr>
                <w:b w:val="0"/>
                <w:szCs w:val="24"/>
                <w:u w:val="none"/>
              </w:rPr>
            </w:pPr>
            <w:r w:rsidRPr="009969A0">
              <w:rPr>
                <w:b w:val="0"/>
                <w:szCs w:val="24"/>
                <w:u w:val="none"/>
              </w:rPr>
              <w:t>N.GIP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090D38" w14:textId="77777777" w:rsidR="00F52AFB" w:rsidRPr="009969A0" w:rsidRDefault="00F52AFB" w:rsidP="00F52AFB">
            <w:pPr>
              <w:pStyle w:val="Sottotitolo"/>
              <w:jc w:val="both"/>
              <w:rPr>
                <w:b w:val="0"/>
                <w:szCs w:val="24"/>
                <w:u w:val="none"/>
              </w:rPr>
            </w:pPr>
            <w:r>
              <w:rPr>
                <w:b w:val="0"/>
                <w:szCs w:val="24"/>
                <w:u w:val="none"/>
              </w:rPr>
              <w:t xml:space="preserve">ORARIO </w:t>
            </w:r>
          </w:p>
        </w:tc>
      </w:tr>
      <w:tr w:rsidR="006A7C76" w:rsidRPr="003A2340" w14:paraId="2304057A" w14:textId="77777777" w:rsidTr="00F52AFB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82E574" w14:textId="77777777" w:rsidR="006A7C76" w:rsidRPr="009969A0" w:rsidRDefault="006A7C76" w:rsidP="00977036">
            <w:pPr>
              <w:pStyle w:val="Sottotitolo"/>
              <w:rPr>
                <w:b w:val="0"/>
                <w:szCs w:val="24"/>
              </w:rPr>
            </w:pPr>
            <w:r w:rsidRPr="009969A0">
              <w:rPr>
                <w:b w:val="0"/>
                <w:szCs w:val="24"/>
              </w:rPr>
              <w:t>1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A97B5E" w14:textId="77777777" w:rsidR="006A7C76" w:rsidRDefault="006A7C76" w:rsidP="00BB5EFF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2568/18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EE9219" w14:textId="77777777" w:rsidR="006A7C76" w:rsidRDefault="006A7C76" w:rsidP="00BB5EFF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1881/19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67B7D4" w14:textId="77777777" w:rsidR="006A7C76" w:rsidRPr="00137EF4" w:rsidRDefault="006A7C76" w:rsidP="00EB0C4E">
            <w:pPr>
              <w:pStyle w:val="Sottotitolo"/>
              <w:jc w:val="both"/>
              <w:rPr>
                <w:b w:val="0"/>
                <w:szCs w:val="24"/>
                <w:u w:val="none"/>
              </w:rPr>
            </w:pPr>
            <w:r w:rsidRPr="00137EF4">
              <w:rPr>
                <w:b w:val="0"/>
                <w:u w:val="none"/>
              </w:rPr>
              <w:t>Ore 09.30</w:t>
            </w:r>
          </w:p>
        </w:tc>
      </w:tr>
      <w:tr w:rsidR="006A7C76" w:rsidRPr="003A2340" w14:paraId="7A9E0C16" w14:textId="77777777" w:rsidTr="00F52AFB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52DB68" w14:textId="77777777" w:rsidR="006A7C76" w:rsidRPr="009969A0" w:rsidRDefault="006A7C76" w:rsidP="00977036">
            <w:pPr>
              <w:pStyle w:val="Sottotitolo"/>
              <w:rPr>
                <w:b w:val="0"/>
                <w:szCs w:val="24"/>
              </w:rPr>
            </w:pPr>
            <w:r w:rsidRPr="009969A0">
              <w:rPr>
                <w:b w:val="0"/>
                <w:szCs w:val="24"/>
              </w:rPr>
              <w:t>2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B80690" w14:textId="77777777" w:rsidR="006A7C76" w:rsidRDefault="006A7C76" w:rsidP="00BB5EFF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2872/18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E09DCD" w14:textId="77777777" w:rsidR="006A7C76" w:rsidRDefault="006A7C76" w:rsidP="00BB5EFF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1977/19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129300" w14:textId="77777777" w:rsidR="006A7C76" w:rsidRDefault="006A7C76" w:rsidP="00BB5EFF">
            <w:pPr>
              <w:jc w:val="both"/>
            </w:pPr>
            <w:r w:rsidRPr="009969A0">
              <w:rPr>
                <w:szCs w:val="24"/>
              </w:rPr>
              <w:t>Ore 09.</w:t>
            </w:r>
            <w:r>
              <w:rPr>
                <w:szCs w:val="24"/>
              </w:rPr>
              <w:t>45</w:t>
            </w:r>
          </w:p>
        </w:tc>
      </w:tr>
      <w:tr w:rsidR="006A7C76" w:rsidRPr="003A2340" w14:paraId="2136605E" w14:textId="77777777" w:rsidTr="00F52AFB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42A4D4" w14:textId="77777777" w:rsidR="006A7C76" w:rsidRPr="009969A0" w:rsidRDefault="006A7C76" w:rsidP="00977036">
            <w:pPr>
              <w:pStyle w:val="Sottotitolo"/>
              <w:rPr>
                <w:b w:val="0"/>
                <w:szCs w:val="24"/>
              </w:rPr>
            </w:pPr>
            <w:r w:rsidRPr="009969A0">
              <w:rPr>
                <w:b w:val="0"/>
                <w:szCs w:val="24"/>
              </w:rPr>
              <w:t>3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BA14BC" w14:textId="77777777" w:rsidR="006A7C76" w:rsidRDefault="006A7C76" w:rsidP="00BB5EFF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690/20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BA4138" w14:textId="77777777" w:rsidR="006A7C76" w:rsidRDefault="006A7C76" w:rsidP="00BB5EFF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1833/20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64E1C8" w14:textId="77777777" w:rsidR="006A7C76" w:rsidRDefault="006A7C76" w:rsidP="00BB5EFF">
            <w:pPr>
              <w:jc w:val="both"/>
            </w:pPr>
            <w:r>
              <w:t>Ore 10.00</w:t>
            </w:r>
          </w:p>
        </w:tc>
      </w:tr>
      <w:tr w:rsidR="006A7C76" w:rsidRPr="003A2340" w14:paraId="124FAD6E" w14:textId="77777777" w:rsidTr="00F52AFB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1BBE28" w14:textId="77777777" w:rsidR="006A7C76" w:rsidRPr="009969A0" w:rsidRDefault="006A7C76" w:rsidP="00977036">
            <w:pPr>
              <w:pStyle w:val="Sottotitolo"/>
              <w:rPr>
                <w:b w:val="0"/>
                <w:szCs w:val="24"/>
              </w:rPr>
            </w:pPr>
            <w:r w:rsidRPr="009969A0">
              <w:rPr>
                <w:b w:val="0"/>
                <w:szCs w:val="24"/>
              </w:rPr>
              <w:t>4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5ACD5C" w14:textId="77777777" w:rsidR="006A7C76" w:rsidRDefault="006A7C76" w:rsidP="00BB5EFF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1379/20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85318B" w14:textId="77777777" w:rsidR="006A7C76" w:rsidRDefault="006A7C76" w:rsidP="00BB5EFF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1671/20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CA6348" w14:textId="77777777" w:rsidR="006A7C76" w:rsidRDefault="006A7C76" w:rsidP="00BB5EFF">
            <w:pPr>
              <w:jc w:val="both"/>
            </w:pPr>
            <w:r>
              <w:t>Ore 10.15</w:t>
            </w:r>
          </w:p>
        </w:tc>
      </w:tr>
      <w:tr w:rsidR="006A7C76" w:rsidRPr="003A2340" w14:paraId="7818D96E" w14:textId="77777777" w:rsidTr="00F52AFB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D1A92" w14:textId="77777777" w:rsidR="006A7C76" w:rsidRPr="009969A0" w:rsidRDefault="006A7C76" w:rsidP="00977036">
            <w:pPr>
              <w:pStyle w:val="Sottotitolo"/>
              <w:rPr>
                <w:b w:val="0"/>
                <w:szCs w:val="24"/>
              </w:rPr>
            </w:pPr>
            <w:r w:rsidRPr="009969A0">
              <w:rPr>
                <w:b w:val="0"/>
                <w:szCs w:val="24"/>
              </w:rPr>
              <w:t>5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12311" w14:textId="77777777" w:rsidR="006A7C76" w:rsidRDefault="006A7C76" w:rsidP="00BB5EFF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2681/18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AF65A" w14:textId="77777777" w:rsidR="006A7C76" w:rsidRDefault="006A7C76" w:rsidP="00BB5EFF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3339/18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9B6DB" w14:textId="77777777" w:rsidR="006A7C76" w:rsidRDefault="006A7C76" w:rsidP="00BB5EFF">
            <w:pPr>
              <w:jc w:val="both"/>
            </w:pPr>
            <w:r>
              <w:t>Ore 10.30</w:t>
            </w:r>
          </w:p>
        </w:tc>
      </w:tr>
      <w:tr w:rsidR="006A7C76" w:rsidRPr="003A2340" w14:paraId="7D4BA84D" w14:textId="77777777" w:rsidTr="00F52AFB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A440C" w14:textId="77777777" w:rsidR="006A7C76" w:rsidRPr="009969A0" w:rsidRDefault="006A7C76" w:rsidP="00977036">
            <w:pPr>
              <w:pStyle w:val="Sottotitolo"/>
              <w:rPr>
                <w:b w:val="0"/>
                <w:szCs w:val="24"/>
              </w:rPr>
            </w:pPr>
            <w:r w:rsidRPr="009969A0">
              <w:rPr>
                <w:b w:val="0"/>
                <w:szCs w:val="24"/>
              </w:rPr>
              <w:t>6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1808F" w14:textId="77777777" w:rsidR="006A7C76" w:rsidRDefault="006A7C76" w:rsidP="00BB5EFF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1369/18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DE610" w14:textId="77777777" w:rsidR="006A7C76" w:rsidRDefault="006A7C76" w:rsidP="00BB5EFF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1447/20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FADCF" w14:textId="77777777" w:rsidR="006A7C76" w:rsidRDefault="006A7C76" w:rsidP="00BB5EFF">
            <w:pPr>
              <w:jc w:val="both"/>
            </w:pPr>
            <w:r w:rsidRPr="009969A0">
              <w:rPr>
                <w:szCs w:val="24"/>
              </w:rPr>
              <w:t xml:space="preserve">Ore </w:t>
            </w:r>
            <w:r>
              <w:rPr>
                <w:szCs w:val="24"/>
              </w:rPr>
              <w:t>10</w:t>
            </w:r>
            <w:r w:rsidRPr="009969A0">
              <w:rPr>
                <w:szCs w:val="24"/>
              </w:rPr>
              <w:t>.</w:t>
            </w:r>
            <w:r w:rsidRPr="00977036">
              <w:rPr>
                <w:szCs w:val="24"/>
              </w:rPr>
              <w:t>45</w:t>
            </w:r>
          </w:p>
        </w:tc>
      </w:tr>
      <w:tr w:rsidR="006A7C76" w:rsidRPr="003A2340" w14:paraId="3485CBE9" w14:textId="77777777" w:rsidTr="00F52AFB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48476" w14:textId="77777777" w:rsidR="006A7C76" w:rsidRPr="009969A0" w:rsidRDefault="006A7C76" w:rsidP="00977036">
            <w:pPr>
              <w:pStyle w:val="Sottotitolo"/>
              <w:rPr>
                <w:b w:val="0"/>
                <w:szCs w:val="24"/>
              </w:rPr>
            </w:pPr>
            <w:r w:rsidRPr="009969A0">
              <w:rPr>
                <w:b w:val="0"/>
                <w:szCs w:val="24"/>
              </w:rPr>
              <w:t>7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A91B0" w14:textId="77777777" w:rsidR="006A7C76" w:rsidRDefault="006A7C76" w:rsidP="00BB5EFF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1391/18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3D936" w14:textId="77777777" w:rsidR="006A7C76" w:rsidRDefault="006A7C76" w:rsidP="00BB5EFF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1875/20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0E95F" w14:textId="77777777" w:rsidR="006A7C76" w:rsidRDefault="006A7C76" w:rsidP="00BB5EFF">
            <w:pPr>
              <w:jc w:val="both"/>
            </w:pPr>
            <w:r>
              <w:t>Ore 10.50</w:t>
            </w:r>
          </w:p>
        </w:tc>
      </w:tr>
      <w:tr w:rsidR="006A7C76" w:rsidRPr="003A2340" w14:paraId="643441A5" w14:textId="77777777" w:rsidTr="00F52AFB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C80CA" w14:textId="77777777" w:rsidR="006A7C76" w:rsidRPr="009969A0" w:rsidRDefault="006A7C76" w:rsidP="00977036">
            <w:pPr>
              <w:pStyle w:val="Sottotitolo"/>
              <w:rPr>
                <w:b w:val="0"/>
                <w:szCs w:val="24"/>
              </w:rPr>
            </w:pPr>
            <w:r w:rsidRPr="009969A0">
              <w:rPr>
                <w:b w:val="0"/>
                <w:szCs w:val="24"/>
              </w:rPr>
              <w:t>8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58261" w14:textId="77777777" w:rsidR="006A7C76" w:rsidRDefault="006A7C76" w:rsidP="00BB5EFF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1954/18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7712B" w14:textId="77777777" w:rsidR="006A7C76" w:rsidRDefault="006A7C76" w:rsidP="00BB5EFF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1829/2020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D65BA" w14:textId="77777777" w:rsidR="006A7C76" w:rsidRDefault="006A7C76" w:rsidP="006A7C76">
            <w:pPr>
              <w:jc w:val="both"/>
            </w:pPr>
            <w:r>
              <w:t>Ore 10.55</w:t>
            </w:r>
          </w:p>
        </w:tc>
      </w:tr>
      <w:tr w:rsidR="006A7C76" w:rsidRPr="003A2340" w14:paraId="4317671C" w14:textId="77777777" w:rsidTr="00F52AFB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7562B" w14:textId="77777777" w:rsidR="006A7C76" w:rsidRPr="009969A0" w:rsidRDefault="006A7C76" w:rsidP="00977036">
            <w:pPr>
              <w:pStyle w:val="Sottotitolo"/>
              <w:rPr>
                <w:b w:val="0"/>
                <w:szCs w:val="24"/>
              </w:rPr>
            </w:pPr>
            <w:r w:rsidRPr="009969A0">
              <w:rPr>
                <w:b w:val="0"/>
                <w:szCs w:val="24"/>
              </w:rPr>
              <w:t>9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199CB" w14:textId="77777777" w:rsidR="006A7C76" w:rsidRDefault="006A7C76" w:rsidP="00BB5EFF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667/19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5E958" w14:textId="77777777" w:rsidR="006A7C76" w:rsidRDefault="006A7C76" w:rsidP="00BB5EFF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2535/19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5C4B0" w14:textId="77777777" w:rsidR="006A7C76" w:rsidRDefault="006A7C76" w:rsidP="003E362E">
            <w:pPr>
              <w:jc w:val="both"/>
            </w:pPr>
            <w:r>
              <w:t>Ore 11.</w:t>
            </w:r>
            <w:r w:rsidR="003E362E">
              <w:t>05</w:t>
            </w:r>
          </w:p>
        </w:tc>
      </w:tr>
      <w:tr w:rsidR="003E362E" w:rsidRPr="003A2340" w14:paraId="275F7790" w14:textId="77777777" w:rsidTr="00F52AFB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B6879" w14:textId="77777777" w:rsidR="003E362E" w:rsidRPr="009969A0" w:rsidRDefault="003E362E" w:rsidP="000C52E1">
            <w:pPr>
              <w:pStyle w:val="Sottotitolo"/>
              <w:rPr>
                <w:b w:val="0"/>
                <w:szCs w:val="24"/>
              </w:rPr>
            </w:pPr>
            <w:r w:rsidRPr="009969A0">
              <w:rPr>
                <w:b w:val="0"/>
                <w:szCs w:val="24"/>
              </w:rPr>
              <w:t>10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3D8DA" w14:textId="77777777" w:rsidR="003E362E" w:rsidRDefault="003E362E" w:rsidP="00BB5EFF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3412/19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2F671" w14:textId="77777777" w:rsidR="003E362E" w:rsidRDefault="003E362E" w:rsidP="00BB5EFF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1029/2020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51F52" w14:textId="77777777" w:rsidR="003E362E" w:rsidRDefault="003E362E" w:rsidP="003E362E">
            <w:pPr>
              <w:jc w:val="both"/>
            </w:pPr>
            <w:r w:rsidRPr="009969A0">
              <w:rPr>
                <w:szCs w:val="24"/>
              </w:rPr>
              <w:t xml:space="preserve">Ore </w:t>
            </w:r>
            <w:r>
              <w:rPr>
                <w:szCs w:val="24"/>
              </w:rPr>
              <w:t>11</w:t>
            </w:r>
            <w:r w:rsidRPr="009969A0">
              <w:rPr>
                <w:szCs w:val="24"/>
              </w:rPr>
              <w:t>.</w:t>
            </w:r>
            <w:r>
              <w:rPr>
                <w:szCs w:val="24"/>
              </w:rPr>
              <w:t>15</w:t>
            </w:r>
          </w:p>
        </w:tc>
      </w:tr>
      <w:tr w:rsidR="003E362E" w:rsidRPr="003A2340" w14:paraId="6CC144E9" w14:textId="77777777" w:rsidTr="00F52AFB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AA2EF" w14:textId="77777777" w:rsidR="003E362E" w:rsidRPr="009969A0" w:rsidRDefault="003E362E" w:rsidP="000C52E1">
            <w:pPr>
              <w:pStyle w:val="Sottotitolo"/>
              <w:rPr>
                <w:b w:val="0"/>
                <w:szCs w:val="24"/>
              </w:rPr>
            </w:pPr>
            <w:r w:rsidRPr="009969A0">
              <w:rPr>
                <w:b w:val="0"/>
                <w:szCs w:val="24"/>
              </w:rPr>
              <w:t>11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97993" w14:textId="77777777" w:rsidR="003E362E" w:rsidRDefault="003E362E" w:rsidP="00BB5EFF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626/18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9D292" w14:textId="77777777" w:rsidR="003E362E" w:rsidRDefault="003E362E" w:rsidP="00BB5EFF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191/2020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00088" w14:textId="77777777" w:rsidR="003E362E" w:rsidRDefault="003E362E" w:rsidP="003E362E">
            <w:r w:rsidRPr="009969A0">
              <w:rPr>
                <w:szCs w:val="24"/>
              </w:rPr>
              <w:t xml:space="preserve">Ore </w:t>
            </w:r>
            <w:r>
              <w:rPr>
                <w:szCs w:val="24"/>
              </w:rPr>
              <w:t>11</w:t>
            </w:r>
            <w:r w:rsidRPr="009969A0">
              <w:rPr>
                <w:szCs w:val="24"/>
              </w:rPr>
              <w:t>.</w:t>
            </w:r>
            <w:r>
              <w:rPr>
                <w:szCs w:val="24"/>
              </w:rPr>
              <w:t>25</w:t>
            </w:r>
          </w:p>
        </w:tc>
      </w:tr>
      <w:tr w:rsidR="003E362E" w:rsidRPr="003A2340" w14:paraId="36681977" w14:textId="77777777" w:rsidTr="00F52AFB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D80E0" w14:textId="77777777" w:rsidR="003E362E" w:rsidRPr="009969A0" w:rsidRDefault="003E362E" w:rsidP="000C52E1">
            <w:pPr>
              <w:pStyle w:val="Sottotitolo"/>
              <w:rPr>
                <w:b w:val="0"/>
                <w:szCs w:val="24"/>
              </w:rPr>
            </w:pPr>
            <w:r w:rsidRPr="009969A0">
              <w:rPr>
                <w:b w:val="0"/>
                <w:szCs w:val="24"/>
              </w:rPr>
              <w:t>12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5F04F" w14:textId="77777777" w:rsidR="003E362E" w:rsidRDefault="003E362E" w:rsidP="00BB5EFF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331/20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0E5DB" w14:textId="77777777" w:rsidR="003E362E" w:rsidRDefault="003E362E" w:rsidP="00BB5EFF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467/2020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EF69F" w14:textId="77777777" w:rsidR="003E362E" w:rsidRDefault="003E362E" w:rsidP="003E362E">
            <w:pPr>
              <w:jc w:val="both"/>
            </w:pPr>
            <w:r>
              <w:t>Ore 11.35</w:t>
            </w:r>
          </w:p>
        </w:tc>
      </w:tr>
      <w:tr w:rsidR="001C352E" w:rsidRPr="003A2340" w14:paraId="72C62444" w14:textId="77777777" w:rsidTr="00F52AFB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5ACB1" w14:textId="77777777" w:rsidR="001C352E" w:rsidRPr="009969A0" w:rsidRDefault="001C352E" w:rsidP="000C52E1">
            <w:pPr>
              <w:pStyle w:val="Sottotitolo"/>
              <w:rPr>
                <w:b w:val="0"/>
                <w:szCs w:val="24"/>
              </w:rPr>
            </w:pPr>
            <w:r w:rsidRPr="009969A0">
              <w:rPr>
                <w:b w:val="0"/>
                <w:szCs w:val="24"/>
              </w:rPr>
              <w:t>13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EE090" w14:textId="77777777" w:rsidR="001C352E" w:rsidRDefault="001C352E" w:rsidP="00BB5EFF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3289/19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9BB1E" w14:textId="77777777" w:rsidR="001C352E" w:rsidRDefault="001C352E" w:rsidP="00BB5EFF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401/2021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C60B0" w14:textId="77777777" w:rsidR="001C352E" w:rsidRDefault="001C352E" w:rsidP="001C352E">
            <w:pPr>
              <w:jc w:val="both"/>
            </w:pPr>
            <w:r>
              <w:t>Ore 11.50</w:t>
            </w:r>
          </w:p>
        </w:tc>
      </w:tr>
      <w:tr w:rsidR="001C352E" w:rsidRPr="003A2340" w14:paraId="44772D8B" w14:textId="77777777" w:rsidTr="00F52AFB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A26DC" w14:textId="77777777" w:rsidR="001C352E" w:rsidRPr="009969A0" w:rsidRDefault="001C352E" w:rsidP="000C52E1">
            <w:pPr>
              <w:pStyle w:val="Sottotitolo"/>
              <w:rPr>
                <w:b w:val="0"/>
                <w:szCs w:val="24"/>
              </w:rPr>
            </w:pPr>
            <w:r w:rsidRPr="009969A0">
              <w:rPr>
                <w:b w:val="0"/>
                <w:szCs w:val="24"/>
              </w:rPr>
              <w:t>14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19DF7" w14:textId="77777777" w:rsidR="001C352E" w:rsidRDefault="001C352E" w:rsidP="00BB5EFF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2469/18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5D09E" w14:textId="77777777" w:rsidR="001C352E" w:rsidRDefault="001C352E" w:rsidP="00BB5EFF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551/19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1069A" w14:textId="77777777" w:rsidR="001C352E" w:rsidRDefault="001C352E" w:rsidP="001C352E">
            <w:pPr>
              <w:jc w:val="both"/>
            </w:pPr>
            <w:r w:rsidRPr="009969A0">
              <w:rPr>
                <w:szCs w:val="24"/>
              </w:rPr>
              <w:t xml:space="preserve">Ore </w:t>
            </w:r>
            <w:r>
              <w:rPr>
                <w:szCs w:val="24"/>
              </w:rPr>
              <w:t>12</w:t>
            </w:r>
            <w:r w:rsidRPr="009969A0">
              <w:rPr>
                <w:szCs w:val="24"/>
              </w:rPr>
              <w:t>.</w:t>
            </w:r>
            <w:r>
              <w:rPr>
                <w:szCs w:val="24"/>
              </w:rPr>
              <w:t>00</w:t>
            </w:r>
          </w:p>
        </w:tc>
      </w:tr>
      <w:tr w:rsidR="001C352E" w:rsidRPr="003A2340" w14:paraId="2A523AEA" w14:textId="77777777" w:rsidTr="00F52AFB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B010B" w14:textId="77777777" w:rsidR="001C352E" w:rsidRPr="009969A0" w:rsidRDefault="001C352E" w:rsidP="000C52E1">
            <w:pPr>
              <w:pStyle w:val="Sottotitolo"/>
              <w:rPr>
                <w:b w:val="0"/>
                <w:szCs w:val="24"/>
              </w:rPr>
            </w:pPr>
            <w:r w:rsidRPr="009969A0">
              <w:rPr>
                <w:b w:val="0"/>
                <w:szCs w:val="24"/>
              </w:rPr>
              <w:t>15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3CAC7" w14:textId="77777777" w:rsidR="001C352E" w:rsidRDefault="001C352E" w:rsidP="00BB5EFF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1650/19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70E96" w14:textId="77777777" w:rsidR="001C352E" w:rsidRDefault="001C352E" w:rsidP="00BB5EFF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2033/19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73F3F" w14:textId="77777777" w:rsidR="001C352E" w:rsidRDefault="001C352E" w:rsidP="001C352E">
            <w:r w:rsidRPr="009969A0">
              <w:rPr>
                <w:szCs w:val="24"/>
              </w:rPr>
              <w:t xml:space="preserve">Ore </w:t>
            </w:r>
            <w:r>
              <w:rPr>
                <w:szCs w:val="24"/>
              </w:rPr>
              <w:t>12</w:t>
            </w:r>
            <w:r w:rsidRPr="009969A0">
              <w:rPr>
                <w:szCs w:val="24"/>
              </w:rPr>
              <w:t>.</w:t>
            </w:r>
            <w:r>
              <w:rPr>
                <w:szCs w:val="24"/>
              </w:rPr>
              <w:t>10</w:t>
            </w:r>
          </w:p>
        </w:tc>
      </w:tr>
      <w:tr w:rsidR="001C352E" w:rsidRPr="003A2340" w14:paraId="79BEE1BB" w14:textId="77777777" w:rsidTr="00F52AFB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AF37B" w14:textId="77777777" w:rsidR="001C352E" w:rsidRPr="009969A0" w:rsidRDefault="001C352E" w:rsidP="000C52E1">
            <w:pPr>
              <w:pStyle w:val="Sottotitolo"/>
              <w:rPr>
                <w:b w:val="0"/>
                <w:szCs w:val="24"/>
              </w:rPr>
            </w:pPr>
            <w:r w:rsidRPr="009969A0">
              <w:rPr>
                <w:b w:val="0"/>
                <w:szCs w:val="24"/>
              </w:rPr>
              <w:t>16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B92AB" w14:textId="77777777" w:rsidR="001C352E" w:rsidRDefault="001C352E" w:rsidP="00BB5EFF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12/2019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693EC" w14:textId="77777777" w:rsidR="001C352E" w:rsidRDefault="001C352E" w:rsidP="00BB5EFF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3217/19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58A7E" w14:textId="77777777" w:rsidR="001C352E" w:rsidRDefault="001C352E" w:rsidP="001C352E">
            <w:pPr>
              <w:jc w:val="both"/>
            </w:pPr>
            <w:r>
              <w:t>Ore 12.20</w:t>
            </w:r>
          </w:p>
        </w:tc>
      </w:tr>
      <w:tr w:rsidR="00137EF4" w:rsidRPr="003A2340" w14:paraId="4CC91B69" w14:textId="77777777" w:rsidTr="00F52AFB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6BA98" w14:textId="77777777" w:rsidR="00137EF4" w:rsidRPr="009969A0" w:rsidRDefault="00137EF4" w:rsidP="000C52E1">
            <w:pPr>
              <w:pStyle w:val="Sottotitolo"/>
              <w:rPr>
                <w:b w:val="0"/>
                <w:szCs w:val="24"/>
              </w:rPr>
            </w:pPr>
            <w:r w:rsidRPr="009969A0">
              <w:rPr>
                <w:b w:val="0"/>
                <w:szCs w:val="24"/>
              </w:rPr>
              <w:t>17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13634" w14:textId="77777777" w:rsidR="00137EF4" w:rsidRDefault="00137EF4" w:rsidP="00BB5EFF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2514/17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952B1" w14:textId="77777777" w:rsidR="00137EF4" w:rsidRDefault="00137EF4" w:rsidP="00BB5EFF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1159/18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6160F" w14:textId="77777777" w:rsidR="00137EF4" w:rsidRDefault="00137EF4" w:rsidP="001C352E">
            <w:pPr>
              <w:jc w:val="both"/>
            </w:pPr>
            <w:r>
              <w:t>Ore 12.25</w:t>
            </w:r>
          </w:p>
        </w:tc>
      </w:tr>
      <w:tr w:rsidR="00137EF4" w:rsidRPr="003A2340" w14:paraId="4CE53C5E" w14:textId="77777777" w:rsidTr="00F52AFB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D5C71" w14:textId="77777777" w:rsidR="00137EF4" w:rsidRPr="009969A0" w:rsidRDefault="00137EF4" w:rsidP="00C23414">
            <w:pPr>
              <w:pStyle w:val="Sottotitolo"/>
              <w:rPr>
                <w:b w:val="0"/>
                <w:szCs w:val="24"/>
              </w:rPr>
            </w:pPr>
            <w:r w:rsidRPr="009969A0">
              <w:rPr>
                <w:b w:val="0"/>
                <w:szCs w:val="24"/>
              </w:rPr>
              <w:t>18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037F7" w14:textId="77777777" w:rsidR="00137EF4" w:rsidRDefault="00137EF4" w:rsidP="00BB5EFF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465/16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FBB32" w14:textId="77777777" w:rsidR="00137EF4" w:rsidRDefault="00137EF4" w:rsidP="00BB5EFF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715/21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D5D69" w14:textId="77777777" w:rsidR="00137EF4" w:rsidRDefault="00137EF4" w:rsidP="00137EF4">
            <w:pPr>
              <w:jc w:val="both"/>
            </w:pPr>
            <w:r w:rsidRPr="009969A0">
              <w:rPr>
                <w:szCs w:val="24"/>
              </w:rPr>
              <w:t xml:space="preserve">Ore </w:t>
            </w:r>
            <w:r>
              <w:rPr>
                <w:szCs w:val="24"/>
              </w:rPr>
              <w:t>12</w:t>
            </w:r>
            <w:r w:rsidRPr="009969A0">
              <w:rPr>
                <w:szCs w:val="24"/>
              </w:rPr>
              <w:t>.</w:t>
            </w:r>
            <w:r>
              <w:rPr>
                <w:szCs w:val="24"/>
              </w:rPr>
              <w:t>45</w:t>
            </w:r>
          </w:p>
        </w:tc>
      </w:tr>
      <w:tr w:rsidR="00137EF4" w:rsidRPr="003A2340" w14:paraId="62313586" w14:textId="77777777" w:rsidTr="00F52AFB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9B6F8" w14:textId="77777777" w:rsidR="00137EF4" w:rsidRPr="009969A0" w:rsidRDefault="00137EF4" w:rsidP="00923664">
            <w:pPr>
              <w:pStyle w:val="Sottotitolo"/>
              <w:rPr>
                <w:b w:val="0"/>
                <w:szCs w:val="24"/>
              </w:rPr>
            </w:pPr>
            <w:r w:rsidRPr="009969A0">
              <w:rPr>
                <w:b w:val="0"/>
                <w:szCs w:val="24"/>
              </w:rPr>
              <w:t>19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D133F" w14:textId="77777777" w:rsidR="00137EF4" w:rsidRDefault="00137EF4" w:rsidP="00BB5EFF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3170/19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838D8" w14:textId="77777777" w:rsidR="00137EF4" w:rsidRDefault="00137EF4" w:rsidP="00BB5EFF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1053/2020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991F5" w14:textId="77777777" w:rsidR="00137EF4" w:rsidRDefault="00137EF4" w:rsidP="00137EF4">
            <w:r w:rsidRPr="009969A0">
              <w:rPr>
                <w:szCs w:val="24"/>
              </w:rPr>
              <w:t xml:space="preserve">Ore </w:t>
            </w:r>
            <w:r>
              <w:rPr>
                <w:szCs w:val="24"/>
              </w:rPr>
              <w:t>13</w:t>
            </w:r>
            <w:r w:rsidRPr="009969A0">
              <w:rPr>
                <w:szCs w:val="24"/>
              </w:rPr>
              <w:t>.</w:t>
            </w:r>
            <w:r>
              <w:rPr>
                <w:szCs w:val="24"/>
              </w:rPr>
              <w:t>00</w:t>
            </w:r>
          </w:p>
        </w:tc>
      </w:tr>
      <w:tr w:rsidR="00137EF4" w:rsidRPr="003A2340" w14:paraId="6AD5D35B" w14:textId="77777777" w:rsidTr="00F52AFB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F4780" w14:textId="77777777" w:rsidR="00137EF4" w:rsidRPr="009969A0" w:rsidRDefault="00137EF4" w:rsidP="00923664">
            <w:pPr>
              <w:pStyle w:val="Sottotitolo"/>
              <w:rPr>
                <w:b w:val="0"/>
                <w:szCs w:val="24"/>
              </w:rPr>
            </w:pPr>
            <w:r w:rsidRPr="009969A0">
              <w:rPr>
                <w:b w:val="0"/>
                <w:szCs w:val="24"/>
              </w:rPr>
              <w:t>20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6A99A" w14:textId="77777777" w:rsidR="00137EF4" w:rsidRDefault="00137EF4" w:rsidP="00BB5EFF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2858/16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56A4F" w14:textId="77777777" w:rsidR="00137EF4" w:rsidRDefault="00137EF4" w:rsidP="00BB5EFF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81/17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C5216" w14:textId="77777777" w:rsidR="00137EF4" w:rsidRDefault="00137EF4" w:rsidP="00BB5EFF">
            <w:pPr>
              <w:jc w:val="both"/>
            </w:pPr>
            <w:r>
              <w:t>Ore 13.15</w:t>
            </w:r>
          </w:p>
        </w:tc>
      </w:tr>
    </w:tbl>
    <w:p w14:paraId="281A4132" w14:textId="77777777" w:rsidR="0043772A" w:rsidRDefault="00EE3637" w:rsidP="003A2340">
      <w:r>
        <w:t xml:space="preserve">Tempio Pausania </w:t>
      </w:r>
      <w:r w:rsidR="00137EF4">
        <w:t>2</w:t>
      </w:r>
      <w:r w:rsidR="00EB0C4E">
        <w:t>1.05.</w:t>
      </w:r>
      <w:r w:rsidR="00F54E15">
        <w:t>2021</w:t>
      </w:r>
      <w:r w:rsidRPr="00170D46">
        <w:t xml:space="preserve">                                                   </w:t>
      </w:r>
      <w:r w:rsidR="000A125F">
        <w:t xml:space="preserve">                  </w:t>
      </w:r>
      <w:r w:rsidRPr="00170D46">
        <w:t xml:space="preserve">   </w:t>
      </w:r>
      <w:r w:rsidR="00B260EB">
        <w:t>L’Assistente Giudiziario</w:t>
      </w:r>
      <w:r w:rsidR="009969A0">
        <w:t xml:space="preserve"> </w:t>
      </w:r>
    </w:p>
    <w:p w14:paraId="1243EDD0" w14:textId="77777777" w:rsidR="009969A0" w:rsidRDefault="00EE3637" w:rsidP="009969A0">
      <w:r>
        <w:t xml:space="preserve">                                                                                                      </w:t>
      </w:r>
      <w:r w:rsidR="00F54E15">
        <w:t xml:space="preserve">                   </w:t>
      </w:r>
      <w:r w:rsidR="009969A0">
        <w:t>Dott.</w:t>
      </w:r>
      <w:r w:rsidR="00B260EB">
        <w:t>ssa Angela Lutzu</w:t>
      </w:r>
      <w:r w:rsidR="009969A0">
        <w:t xml:space="preserve">  </w:t>
      </w:r>
    </w:p>
    <w:p w14:paraId="53070573" w14:textId="77777777" w:rsidR="009969A0" w:rsidRDefault="009969A0" w:rsidP="009969A0"/>
    <w:p w14:paraId="4F68F228" w14:textId="77777777" w:rsidR="00EB0C4E" w:rsidRDefault="00EB0C4E" w:rsidP="009969A0"/>
    <w:p w14:paraId="081EB928" w14:textId="77777777" w:rsidR="00EB0C4E" w:rsidRDefault="00EB0C4E" w:rsidP="009969A0"/>
    <w:p w14:paraId="1DB1F818" w14:textId="77777777" w:rsidR="009E6F47" w:rsidRDefault="00F54E15" w:rsidP="003F783C">
      <w:r>
        <w:t xml:space="preserve">                                                                              </w:t>
      </w:r>
    </w:p>
    <w:sectPr w:rsidR="009E6F47" w:rsidSect="001B3A56">
      <w:footerReference w:type="default" r:id="rId9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AEE56A" w14:textId="77777777" w:rsidR="00D7103B" w:rsidRDefault="00D7103B">
      <w:r>
        <w:separator/>
      </w:r>
    </w:p>
  </w:endnote>
  <w:endnote w:type="continuationSeparator" w:id="0">
    <w:p w14:paraId="58E5FDB2" w14:textId="77777777" w:rsidR="00D7103B" w:rsidRDefault="00D71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081DD1" w14:textId="77777777" w:rsidR="00923664" w:rsidRDefault="005050F6">
    <w:pPr>
      <w:tabs>
        <w:tab w:val="left" w:pos="144"/>
        <w:tab w:val="left" w:pos="864"/>
        <w:tab w:val="center" w:pos="4536"/>
      </w:tabs>
      <w:jc w:val="center"/>
      <w:rPr>
        <w:rFonts w:ascii="Courier" w:hAnsi="Courier"/>
      </w:rPr>
    </w:pPr>
    <w:r>
      <w:rPr>
        <w:rFonts w:ascii="Courier" w:hAnsi="Courier"/>
      </w:rPr>
      <w:fldChar w:fldCharType="begin"/>
    </w:r>
    <w:r w:rsidR="00923664">
      <w:rPr>
        <w:rFonts w:ascii="Courier" w:hAnsi="Courier"/>
      </w:rPr>
      <w:instrText xml:space="preserve">PAGE </w:instrText>
    </w:r>
    <w:r>
      <w:rPr>
        <w:rFonts w:ascii="Courier" w:hAnsi="Courier"/>
      </w:rPr>
      <w:fldChar w:fldCharType="separate"/>
    </w:r>
    <w:r w:rsidR="00137EF4">
      <w:rPr>
        <w:rFonts w:ascii="Courier" w:hAnsi="Courier"/>
        <w:noProof/>
      </w:rPr>
      <w:t>1</w:t>
    </w:r>
    <w:r>
      <w:rPr>
        <w:rFonts w:ascii="Courier" w:hAnsi="Couri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C2094F" w14:textId="77777777" w:rsidR="00D7103B" w:rsidRDefault="00D7103B">
      <w:r>
        <w:separator/>
      </w:r>
    </w:p>
  </w:footnote>
  <w:footnote w:type="continuationSeparator" w:id="0">
    <w:p w14:paraId="6C1DA1F7" w14:textId="77777777" w:rsidR="00D7103B" w:rsidRDefault="00D710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196E43"/>
    <w:multiLevelType w:val="hybridMultilevel"/>
    <w:tmpl w:val="B7AE306A"/>
    <w:lvl w:ilvl="0" w:tplc="E3B08A08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A33726"/>
    <w:multiLevelType w:val="hybridMultilevel"/>
    <w:tmpl w:val="17B27FA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B73026"/>
    <w:multiLevelType w:val="hybridMultilevel"/>
    <w:tmpl w:val="51965CF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13263E"/>
    <w:multiLevelType w:val="hybridMultilevel"/>
    <w:tmpl w:val="191CBEDC"/>
    <w:lvl w:ilvl="0" w:tplc="4CBE85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CF4B6E"/>
    <w:multiLevelType w:val="hybridMultilevel"/>
    <w:tmpl w:val="4022BB4A"/>
    <w:lvl w:ilvl="0" w:tplc="56569BFA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5AEA"/>
    <w:rsid w:val="00020DF8"/>
    <w:rsid w:val="000230C7"/>
    <w:rsid w:val="00024B36"/>
    <w:rsid w:val="00026142"/>
    <w:rsid w:val="000421CB"/>
    <w:rsid w:val="000437DD"/>
    <w:rsid w:val="00055F1B"/>
    <w:rsid w:val="00057C97"/>
    <w:rsid w:val="000676BA"/>
    <w:rsid w:val="0008125F"/>
    <w:rsid w:val="00091863"/>
    <w:rsid w:val="000951CE"/>
    <w:rsid w:val="0009601E"/>
    <w:rsid w:val="0009705F"/>
    <w:rsid w:val="000A125F"/>
    <w:rsid w:val="000A2E43"/>
    <w:rsid w:val="000A38C1"/>
    <w:rsid w:val="000A3B93"/>
    <w:rsid w:val="000B2BF9"/>
    <w:rsid w:val="000C78B0"/>
    <w:rsid w:val="000D1220"/>
    <w:rsid w:val="000E2F6D"/>
    <w:rsid w:val="000F2537"/>
    <w:rsid w:val="001039D0"/>
    <w:rsid w:val="00104E95"/>
    <w:rsid w:val="0011636B"/>
    <w:rsid w:val="00125D3F"/>
    <w:rsid w:val="00137EF4"/>
    <w:rsid w:val="00142EEA"/>
    <w:rsid w:val="001559A0"/>
    <w:rsid w:val="00170D46"/>
    <w:rsid w:val="00176AA7"/>
    <w:rsid w:val="001809CF"/>
    <w:rsid w:val="00190E39"/>
    <w:rsid w:val="00196127"/>
    <w:rsid w:val="00197C97"/>
    <w:rsid w:val="001B18FF"/>
    <w:rsid w:val="001B3A56"/>
    <w:rsid w:val="001C29E2"/>
    <w:rsid w:val="001C352E"/>
    <w:rsid w:val="001C58EA"/>
    <w:rsid w:val="001D3D4F"/>
    <w:rsid w:val="001D5AC1"/>
    <w:rsid w:val="001E0EAE"/>
    <w:rsid w:val="001E4C72"/>
    <w:rsid w:val="001E5920"/>
    <w:rsid w:val="002035C6"/>
    <w:rsid w:val="00203AB7"/>
    <w:rsid w:val="002100B0"/>
    <w:rsid w:val="00216E61"/>
    <w:rsid w:val="00217522"/>
    <w:rsid w:val="002229B3"/>
    <w:rsid w:val="002372B1"/>
    <w:rsid w:val="00240B70"/>
    <w:rsid w:val="00244CE2"/>
    <w:rsid w:val="002458D1"/>
    <w:rsid w:val="00263703"/>
    <w:rsid w:val="0027002A"/>
    <w:rsid w:val="00291610"/>
    <w:rsid w:val="002A7F80"/>
    <w:rsid w:val="002C0263"/>
    <w:rsid w:val="002D313B"/>
    <w:rsid w:val="002D5771"/>
    <w:rsid w:val="002D5AEA"/>
    <w:rsid w:val="002E2D13"/>
    <w:rsid w:val="002E7E19"/>
    <w:rsid w:val="002F4148"/>
    <w:rsid w:val="002F5A4F"/>
    <w:rsid w:val="00314772"/>
    <w:rsid w:val="0033418E"/>
    <w:rsid w:val="00340129"/>
    <w:rsid w:val="003408B5"/>
    <w:rsid w:val="0034789A"/>
    <w:rsid w:val="00350889"/>
    <w:rsid w:val="003541F9"/>
    <w:rsid w:val="003A0513"/>
    <w:rsid w:val="003A2340"/>
    <w:rsid w:val="003D5369"/>
    <w:rsid w:val="003E350B"/>
    <w:rsid w:val="003E362E"/>
    <w:rsid w:val="003F783C"/>
    <w:rsid w:val="00402B27"/>
    <w:rsid w:val="00410031"/>
    <w:rsid w:val="00410888"/>
    <w:rsid w:val="004168B8"/>
    <w:rsid w:val="0042435C"/>
    <w:rsid w:val="00427392"/>
    <w:rsid w:val="00431417"/>
    <w:rsid w:val="004333CF"/>
    <w:rsid w:val="00436A3E"/>
    <w:rsid w:val="00436E75"/>
    <w:rsid w:val="0043772A"/>
    <w:rsid w:val="00445120"/>
    <w:rsid w:val="00470928"/>
    <w:rsid w:val="0048148E"/>
    <w:rsid w:val="00491FDB"/>
    <w:rsid w:val="004E1054"/>
    <w:rsid w:val="004E356C"/>
    <w:rsid w:val="004F502E"/>
    <w:rsid w:val="005050F6"/>
    <w:rsid w:val="005128AA"/>
    <w:rsid w:val="005207CA"/>
    <w:rsid w:val="0052773A"/>
    <w:rsid w:val="00535488"/>
    <w:rsid w:val="00564B51"/>
    <w:rsid w:val="0057090E"/>
    <w:rsid w:val="00574722"/>
    <w:rsid w:val="00575EED"/>
    <w:rsid w:val="0058130B"/>
    <w:rsid w:val="0058575F"/>
    <w:rsid w:val="00585C6A"/>
    <w:rsid w:val="005C7756"/>
    <w:rsid w:val="005D270C"/>
    <w:rsid w:val="005E7456"/>
    <w:rsid w:val="005F02BB"/>
    <w:rsid w:val="005F4857"/>
    <w:rsid w:val="0060013B"/>
    <w:rsid w:val="0060397B"/>
    <w:rsid w:val="00611BB6"/>
    <w:rsid w:val="00615489"/>
    <w:rsid w:val="006156F1"/>
    <w:rsid w:val="00623728"/>
    <w:rsid w:val="00624BE1"/>
    <w:rsid w:val="00636229"/>
    <w:rsid w:val="006365E6"/>
    <w:rsid w:val="00647A43"/>
    <w:rsid w:val="006501D4"/>
    <w:rsid w:val="006510F9"/>
    <w:rsid w:val="006577E0"/>
    <w:rsid w:val="00662384"/>
    <w:rsid w:val="00664DAB"/>
    <w:rsid w:val="0066596C"/>
    <w:rsid w:val="00671977"/>
    <w:rsid w:val="006A0652"/>
    <w:rsid w:val="006A4FA8"/>
    <w:rsid w:val="006A7C76"/>
    <w:rsid w:val="006E3571"/>
    <w:rsid w:val="006E733E"/>
    <w:rsid w:val="006F1268"/>
    <w:rsid w:val="006F2752"/>
    <w:rsid w:val="00705836"/>
    <w:rsid w:val="00714901"/>
    <w:rsid w:val="00723867"/>
    <w:rsid w:val="00731371"/>
    <w:rsid w:val="007338B9"/>
    <w:rsid w:val="00737B3B"/>
    <w:rsid w:val="0074391F"/>
    <w:rsid w:val="00747608"/>
    <w:rsid w:val="0075023A"/>
    <w:rsid w:val="00757E95"/>
    <w:rsid w:val="00761F9F"/>
    <w:rsid w:val="00770E65"/>
    <w:rsid w:val="007924C5"/>
    <w:rsid w:val="0079626A"/>
    <w:rsid w:val="00796951"/>
    <w:rsid w:val="007A1124"/>
    <w:rsid w:val="007B6BF3"/>
    <w:rsid w:val="007F1CD4"/>
    <w:rsid w:val="00800620"/>
    <w:rsid w:val="00816731"/>
    <w:rsid w:val="008201C7"/>
    <w:rsid w:val="00832B30"/>
    <w:rsid w:val="00844909"/>
    <w:rsid w:val="008509FE"/>
    <w:rsid w:val="008641A2"/>
    <w:rsid w:val="0086748F"/>
    <w:rsid w:val="00873855"/>
    <w:rsid w:val="0087538F"/>
    <w:rsid w:val="00882400"/>
    <w:rsid w:val="00894601"/>
    <w:rsid w:val="00895C8E"/>
    <w:rsid w:val="008A5F17"/>
    <w:rsid w:val="008B2B44"/>
    <w:rsid w:val="008B4ADA"/>
    <w:rsid w:val="008C22FE"/>
    <w:rsid w:val="008D223D"/>
    <w:rsid w:val="008D54C3"/>
    <w:rsid w:val="008F797F"/>
    <w:rsid w:val="00907291"/>
    <w:rsid w:val="00910FAA"/>
    <w:rsid w:val="00915D02"/>
    <w:rsid w:val="009202D0"/>
    <w:rsid w:val="00923664"/>
    <w:rsid w:val="0093042E"/>
    <w:rsid w:val="00936BAA"/>
    <w:rsid w:val="00942C23"/>
    <w:rsid w:val="00963FEB"/>
    <w:rsid w:val="00972BE3"/>
    <w:rsid w:val="00977036"/>
    <w:rsid w:val="00983EB4"/>
    <w:rsid w:val="00986D71"/>
    <w:rsid w:val="009874FA"/>
    <w:rsid w:val="009958EA"/>
    <w:rsid w:val="009969A0"/>
    <w:rsid w:val="009A0649"/>
    <w:rsid w:val="009A094C"/>
    <w:rsid w:val="009C1CD3"/>
    <w:rsid w:val="009C29AD"/>
    <w:rsid w:val="009C2C7A"/>
    <w:rsid w:val="009D26CE"/>
    <w:rsid w:val="009D6EA7"/>
    <w:rsid w:val="009E6F47"/>
    <w:rsid w:val="00A07496"/>
    <w:rsid w:val="00A12251"/>
    <w:rsid w:val="00A13D77"/>
    <w:rsid w:val="00A24A0C"/>
    <w:rsid w:val="00A340BF"/>
    <w:rsid w:val="00A367B3"/>
    <w:rsid w:val="00A402D3"/>
    <w:rsid w:val="00A507C1"/>
    <w:rsid w:val="00A535B3"/>
    <w:rsid w:val="00A57DC9"/>
    <w:rsid w:val="00A86953"/>
    <w:rsid w:val="00A952C3"/>
    <w:rsid w:val="00AA0E4B"/>
    <w:rsid w:val="00AB3073"/>
    <w:rsid w:val="00AC2B89"/>
    <w:rsid w:val="00AC2ED1"/>
    <w:rsid w:val="00AC39F6"/>
    <w:rsid w:val="00AD29C0"/>
    <w:rsid w:val="00AD2CE7"/>
    <w:rsid w:val="00AE56D5"/>
    <w:rsid w:val="00AE7BEE"/>
    <w:rsid w:val="00AF216D"/>
    <w:rsid w:val="00AF2177"/>
    <w:rsid w:val="00AF3BED"/>
    <w:rsid w:val="00B02773"/>
    <w:rsid w:val="00B06D7A"/>
    <w:rsid w:val="00B14FD8"/>
    <w:rsid w:val="00B260EB"/>
    <w:rsid w:val="00B313A4"/>
    <w:rsid w:val="00B408D7"/>
    <w:rsid w:val="00B42EBE"/>
    <w:rsid w:val="00B618A7"/>
    <w:rsid w:val="00B64B0B"/>
    <w:rsid w:val="00B77A04"/>
    <w:rsid w:val="00B97EDF"/>
    <w:rsid w:val="00BB3848"/>
    <w:rsid w:val="00BC2813"/>
    <w:rsid w:val="00BE684A"/>
    <w:rsid w:val="00BF24E8"/>
    <w:rsid w:val="00BF2E53"/>
    <w:rsid w:val="00C00568"/>
    <w:rsid w:val="00C05F36"/>
    <w:rsid w:val="00C06043"/>
    <w:rsid w:val="00C10AAD"/>
    <w:rsid w:val="00C111CE"/>
    <w:rsid w:val="00C129A2"/>
    <w:rsid w:val="00C162E2"/>
    <w:rsid w:val="00C20CFD"/>
    <w:rsid w:val="00C227E8"/>
    <w:rsid w:val="00C30E06"/>
    <w:rsid w:val="00C35921"/>
    <w:rsid w:val="00C5003B"/>
    <w:rsid w:val="00C56BE0"/>
    <w:rsid w:val="00C87425"/>
    <w:rsid w:val="00C90A91"/>
    <w:rsid w:val="00C9283C"/>
    <w:rsid w:val="00CA3A8E"/>
    <w:rsid w:val="00CB4A28"/>
    <w:rsid w:val="00CB5344"/>
    <w:rsid w:val="00CB6918"/>
    <w:rsid w:val="00CD4387"/>
    <w:rsid w:val="00CE1898"/>
    <w:rsid w:val="00CE5CF5"/>
    <w:rsid w:val="00CF6A6D"/>
    <w:rsid w:val="00D06EA4"/>
    <w:rsid w:val="00D27939"/>
    <w:rsid w:val="00D43F76"/>
    <w:rsid w:val="00D50C37"/>
    <w:rsid w:val="00D7103B"/>
    <w:rsid w:val="00D76E28"/>
    <w:rsid w:val="00D82A74"/>
    <w:rsid w:val="00DA2A0F"/>
    <w:rsid w:val="00DB0B8B"/>
    <w:rsid w:val="00DB2A42"/>
    <w:rsid w:val="00DC033E"/>
    <w:rsid w:val="00DC289B"/>
    <w:rsid w:val="00DC517D"/>
    <w:rsid w:val="00DC7A64"/>
    <w:rsid w:val="00DD00AC"/>
    <w:rsid w:val="00DE6D5D"/>
    <w:rsid w:val="00DF6ECE"/>
    <w:rsid w:val="00DF7CCD"/>
    <w:rsid w:val="00E013D1"/>
    <w:rsid w:val="00E243C2"/>
    <w:rsid w:val="00E3098B"/>
    <w:rsid w:val="00E31728"/>
    <w:rsid w:val="00E324D5"/>
    <w:rsid w:val="00E4694F"/>
    <w:rsid w:val="00E60B24"/>
    <w:rsid w:val="00E6267B"/>
    <w:rsid w:val="00E656D3"/>
    <w:rsid w:val="00E75198"/>
    <w:rsid w:val="00E77ED8"/>
    <w:rsid w:val="00E80329"/>
    <w:rsid w:val="00E84CBD"/>
    <w:rsid w:val="00E86259"/>
    <w:rsid w:val="00E87D2C"/>
    <w:rsid w:val="00E87E39"/>
    <w:rsid w:val="00E907D2"/>
    <w:rsid w:val="00EA4F45"/>
    <w:rsid w:val="00EB0C4E"/>
    <w:rsid w:val="00EB5DB3"/>
    <w:rsid w:val="00EC2E8A"/>
    <w:rsid w:val="00EE3637"/>
    <w:rsid w:val="00EF1B3F"/>
    <w:rsid w:val="00EF2910"/>
    <w:rsid w:val="00F215F1"/>
    <w:rsid w:val="00F26425"/>
    <w:rsid w:val="00F52AFB"/>
    <w:rsid w:val="00F53C85"/>
    <w:rsid w:val="00F54E15"/>
    <w:rsid w:val="00F81A63"/>
    <w:rsid w:val="00F87059"/>
    <w:rsid w:val="00F953EB"/>
    <w:rsid w:val="00F9794E"/>
    <w:rsid w:val="00FB7601"/>
    <w:rsid w:val="00FC52D6"/>
    <w:rsid w:val="00FC77C4"/>
    <w:rsid w:val="00FD0BD4"/>
    <w:rsid w:val="00FD23EC"/>
    <w:rsid w:val="00FE2942"/>
    <w:rsid w:val="00FF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CFDAB1"/>
  <w15:docId w15:val="{AFB6DFF2-A7E4-462E-BFC7-C8F5AB343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37B3B"/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760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760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20CFD"/>
    <w:pPr>
      <w:ind w:left="720"/>
      <w:contextualSpacing/>
    </w:pPr>
  </w:style>
  <w:style w:type="paragraph" w:styleId="Sottotitolo">
    <w:name w:val="Subtitle"/>
    <w:basedOn w:val="Normale"/>
    <w:link w:val="SottotitoloCarattere"/>
    <w:qFormat/>
    <w:rsid w:val="00757E95"/>
    <w:pPr>
      <w:overflowPunct w:val="0"/>
      <w:autoSpaceDE w:val="0"/>
      <w:autoSpaceDN w:val="0"/>
      <w:adjustRightInd w:val="0"/>
      <w:jc w:val="center"/>
    </w:pPr>
    <w:rPr>
      <w:b/>
      <w:u w:val="single"/>
    </w:rPr>
  </w:style>
  <w:style w:type="character" w:customStyle="1" w:styleId="SottotitoloCarattere">
    <w:name w:val="Sottotitolo Carattere"/>
    <w:basedOn w:val="Carpredefinitoparagrafo"/>
    <w:link w:val="Sottotitolo"/>
    <w:rsid w:val="00757E95"/>
    <w:rPr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moduli\mis-arrdom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E05425-79AB-405D-AEC4-5622AB895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mis-arrdom</Template>
  <TotalTime>0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proc</vt:lpstr>
    </vt:vector>
  </TitlesOfParts>
  <Company>Milano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</dc:title>
  <dc:creator>Caterina Interlandi</dc:creator>
  <cp:lastModifiedBy>Francesca Anna Debidda</cp:lastModifiedBy>
  <cp:revision>2</cp:revision>
  <cp:lastPrinted>2021-05-21T09:18:00Z</cp:lastPrinted>
  <dcterms:created xsi:type="dcterms:W3CDTF">2021-05-21T11:15:00Z</dcterms:created>
  <dcterms:modified xsi:type="dcterms:W3CDTF">2021-05-21T11:15:00Z</dcterms:modified>
</cp:coreProperties>
</file>