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CF" w:rsidRDefault="00C23FE2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9122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7889325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7912CF" w:rsidRDefault="00C23FE2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7912CF" w:rsidRDefault="007912CF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7912CF" w:rsidRDefault="00C23FE2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7912CF" w:rsidRDefault="00C23FE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7912CF" w:rsidRDefault="00C23FE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7912CF" w:rsidRDefault="00C23FE2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addove necessario, anche attraverso la riduzione del numero di processi che possono essere celebrati in ogni singola udienza); </w:t>
      </w:r>
    </w:p>
    <w:p w:rsidR="007912CF" w:rsidRDefault="007912CF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7912CF" w:rsidRDefault="00C23FE2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7912CF" w:rsidRDefault="00C23FE2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06.04.2021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o, sia trasmesso al Pubblico Ministero, al Consiglio dell’Ordine degli Avvocati di Tempio Pausania e alla Camera Penale della Gallura.</w:t>
      </w:r>
    </w:p>
    <w:p w:rsidR="007912CF" w:rsidRDefault="00C23FE2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edimento reso in udienza.</w:t>
      </w:r>
    </w:p>
    <w:p w:rsidR="007912CF" w:rsidRDefault="007912CF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7912CF" w:rsidRDefault="00C23FE2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7912CF" w:rsidRDefault="007912CF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2451/18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623/21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2039/18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3742/17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465/18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1281/15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772/18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6539/14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1266/15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2046/13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1127/16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572/20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2582/17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15.15</w:t>
            </w:r>
          </w:p>
        </w:tc>
      </w:tr>
      <w:tr w:rsidR="000E68BB" w:rsidTr="000E68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790/17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8BB" w:rsidRDefault="000E68B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bookmarkEnd w:id="1"/>
      <w:bookmarkEnd w:id="2"/>
    </w:tbl>
    <w:p w:rsidR="007912CF" w:rsidRDefault="007912CF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7912CF" w:rsidRDefault="00C23FE2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29 marzo 2021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7912CF" w:rsidRDefault="00C23FE2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7912CF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E2" w:rsidRDefault="00C23FE2">
      <w:pPr>
        <w:spacing w:after="0"/>
      </w:pPr>
      <w:r>
        <w:separator/>
      </w:r>
    </w:p>
  </w:endnote>
  <w:endnote w:type="continuationSeparator" w:id="0">
    <w:p w:rsidR="00C23FE2" w:rsidRDefault="00C23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94" w:rsidRDefault="00C23F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E2" w:rsidRDefault="00C23FE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23FE2" w:rsidRDefault="00C23F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12CF"/>
    <w:rsid w:val="000E68BB"/>
    <w:rsid w:val="007912CF"/>
    <w:rsid w:val="00C23FE2"/>
    <w:rsid w:val="00D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2021-02-19T12:19:00Z</cp:lastPrinted>
  <dcterms:created xsi:type="dcterms:W3CDTF">2021-04-02T16:28:00Z</dcterms:created>
  <dcterms:modified xsi:type="dcterms:W3CDTF">2021-04-02T16:28:00Z</dcterms:modified>
</cp:coreProperties>
</file>