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0C9" w:rsidRDefault="004C4ED1">
      <w:pPr>
        <w:spacing w:after="0"/>
        <w:jc w:val="center"/>
      </w:pPr>
      <w:bookmarkStart w:id="0" w:name="_Hlk39515184"/>
      <w:r>
        <w:rPr>
          <w:rFonts w:ascii="Times New Roman" w:eastAsia="Times New Roman" w:hAnsi="Times New Roman"/>
          <w:b/>
          <w:sz w:val="32"/>
          <w:szCs w:val="32"/>
          <w:lang w:eastAsia="it-IT"/>
        </w:rPr>
        <w:pict w14:anchorId="736C7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6" type="#_x0000_t75" style="position:absolute;left:0;text-align:left;margin-left:0;margin-top:0;width:156.05pt;height:60pt;z-index:251659264;visibility:visible;mso-wrap-style:square;mso-position-horizontal:center;mso-position-horizontal-relative:margin;mso-position-vertical-relative:text">
            <v:imagedata r:id="rId7" o:title=""/>
            <w10:wrap type="topAndBottom" anchorx="margin"/>
          </v:shape>
          <o:OLEObject Type="Embed" ProgID="Word.Picture.8" ShapeID="Object 3" DrawAspect="Content" ObjectID="_1678893041" r:id="rId8"/>
        </w:pict>
      </w:r>
      <w:r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TRIBUNALE ORDINARIO DI TEMPIO PAUSANIA</w:t>
      </w:r>
    </w:p>
    <w:p w:rsidR="003B10C9" w:rsidRDefault="004C4ED1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  <w:t>Sezione Penale</w:t>
      </w:r>
    </w:p>
    <w:p w:rsidR="003B10C9" w:rsidRDefault="003B10C9">
      <w:pPr>
        <w:spacing w:after="0"/>
        <w:ind w:firstLine="142"/>
        <w:jc w:val="both"/>
        <w:rPr>
          <w:rFonts w:ascii="Times New Roman" w:eastAsia="Times New Roman" w:hAnsi="Times New Roman"/>
          <w:i/>
          <w:sz w:val="24"/>
          <w:szCs w:val="24"/>
          <w:lang w:eastAsia="it-IT"/>
        </w:rPr>
      </w:pPr>
    </w:p>
    <w:p w:rsidR="003B10C9" w:rsidRDefault="004C4ED1">
      <w:pPr>
        <w:spacing w:after="0"/>
        <w:ind w:firstLine="142"/>
        <w:jc w:val="both"/>
        <w:rPr>
          <w:rFonts w:ascii="Times New Roman" w:eastAsia="Times New Roman" w:hAnsi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Il Giudice,</w:t>
      </w:r>
    </w:p>
    <w:p w:rsidR="003B10C9" w:rsidRDefault="004C4ED1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visto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il provvedimento adottato dal Presidente del Tribunale relativo a “COVID-19, norme precauzionali in materia di tutela della salute”, nel quale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si stabilisce la celebrazione delle udienze a porte chiuse, secondo quanto disposto dall’art. 472 co. 3 c.p.p.;</w:t>
      </w:r>
    </w:p>
    <w:p w:rsidR="003B10C9" w:rsidRDefault="004C4ED1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Considerata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necessità di adottare modalità di organizzazione dell’udienza tali da contemperare la prosecuzione dell’attività giudiziaria con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l’esigenza di prevenire la diffusione del contagio da COVID-19.</w:t>
      </w:r>
    </w:p>
    <w:p w:rsidR="003B10C9" w:rsidRDefault="004C4ED1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Ritenuto,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pertanto, opportuno osservare una calendarizzazione oraria nella trattazione dei singoli procedimenti al fine di evitare assembramenti negli spazi comuni del Palazzo di giustizia (l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addove necessario, anche attraverso la riduzione del numero di processi che possono essere celebrati in ogni singola udienza); </w:t>
      </w:r>
    </w:p>
    <w:p w:rsidR="003B10C9" w:rsidRDefault="003B10C9">
      <w:pPr>
        <w:spacing w:after="0"/>
        <w:ind w:firstLine="142"/>
        <w:jc w:val="both"/>
        <w:rPr>
          <w:rFonts w:ascii="Times New Roman" w:eastAsia="Times New Roman" w:hAnsi="Times New Roman"/>
          <w:sz w:val="2"/>
          <w:szCs w:val="2"/>
          <w:lang w:eastAsia="it-IT"/>
        </w:rPr>
      </w:pPr>
    </w:p>
    <w:p w:rsidR="003B10C9" w:rsidRDefault="004C4ED1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DISPONE</w:t>
      </w:r>
    </w:p>
    <w:p w:rsidR="003B10C9" w:rsidRDefault="004C4ED1">
      <w:pPr>
        <w:spacing w:after="0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che il prospetto di organizzazione dell’udienza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che la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dott.ssa Marcella Pinna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terrà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l’8.04.2021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e di seguito indicato,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sia trasmesso al Pubblico Ministero, al Consiglio dell’Ordine degli Avvocati di Tempio Pausania e alla Camera Penale della Gallura.</w:t>
      </w:r>
    </w:p>
    <w:p w:rsidR="003B10C9" w:rsidRDefault="004C4ED1">
      <w:pPr>
        <w:spacing w:after="0"/>
        <w:jc w:val="both"/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I procedimenti non ricompresi nel sotto riportato elenco non saranno oggetto di trattazione e verranno rinviati con provved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imento reso in udienza.</w:t>
      </w:r>
    </w:p>
    <w:p w:rsidR="003B10C9" w:rsidRDefault="003B10C9">
      <w:pP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</w:pPr>
    </w:p>
    <w:p w:rsidR="003B10C9" w:rsidRDefault="004C4ED1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PROCEDIMENTI PER I QUALI E’PREVISTA LA TRATTAZIONE</w:t>
      </w:r>
    </w:p>
    <w:p w:rsidR="003B10C9" w:rsidRDefault="003B10C9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</w:p>
    <w:tbl>
      <w:tblPr>
        <w:tblW w:w="47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1559"/>
        <w:gridCol w:w="1701"/>
        <w:gridCol w:w="851"/>
      </w:tblGrid>
      <w:tr w:rsidR="00880CE4" w:rsidTr="00880CE4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bookmarkStart w:id="1" w:name="_Hlk40030611"/>
            <w:bookmarkStart w:id="2" w:name="_GoBack"/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R.G.N.R.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 DIB.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orario</w:t>
            </w:r>
          </w:p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tratt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</w:tc>
      </w:tr>
      <w:tr w:rsidR="00880CE4" w:rsidTr="00880CE4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1756/13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194/18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9.15</w:t>
            </w:r>
          </w:p>
        </w:tc>
      </w:tr>
      <w:tr w:rsidR="00880CE4" w:rsidTr="00880CE4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170/16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863/18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9.40</w:t>
            </w:r>
          </w:p>
        </w:tc>
      </w:tr>
      <w:tr w:rsidR="00880CE4" w:rsidTr="00880CE4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1359/14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392/19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10.00</w:t>
            </w:r>
          </w:p>
        </w:tc>
      </w:tr>
      <w:tr w:rsidR="00880CE4" w:rsidTr="00880CE4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2708/17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647/18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10.30</w:t>
            </w:r>
          </w:p>
        </w:tc>
      </w:tr>
      <w:tr w:rsidR="00880CE4" w:rsidTr="00880CE4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1938/16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391/18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11.00</w:t>
            </w:r>
          </w:p>
        </w:tc>
      </w:tr>
      <w:tr w:rsidR="00880CE4" w:rsidTr="00880CE4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3139/17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495/19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11.30</w:t>
            </w:r>
          </w:p>
        </w:tc>
      </w:tr>
      <w:tr w:rsidR="00880CE4" w:rsidTr="00880CE4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2283/14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362/18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11.45</w:t>
            </w:r>
          </w:p>
        </w:tc>
      </w:tr>
      <w:tr w:rsidR="00880CE4" w:rsidTr="00880CE4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3033/12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796/17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12.15</w:t>
            </w:r>
          </w:p>
        </w:tc>
      </w:tr>
      <w:tr w:rsidR="00880CE4" w:rsidTr="00880CE4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1366/19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178/21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12.30</w:t>
            </w:r>
          </w:p>
        </w:tc>
      </w:tr>
      <w:tr w:rsidR="00880CE4" w:rsidTr="00880CE4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3497/14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461717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12.45</w:t>
            </w:r>
          </w:p>
        </w:tc>
      </w:tr>
      <w:tr w:rsidR="00880CE4" w:rsidTr="00880CE4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1614/17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55/18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13.00</w:t>
            </w:r>
          </w:p>
        </w:tc>
      </w:tr>
      <w:tr w:rsidR="00880CE4" w:rsidTr="00880CE4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3074/20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1133/20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13.15</w:t>
            </w:r>
          </w:p>
        </w:tc>
      </w:tr>
      <w:tr w:rsidR="00880CE4" w:rsidTr="00880CE4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13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742/12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330/16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14.30</w:t>
            </w:r>
          </w:p>
        </w:tc>
      </w:tr>
      <w:tr w:rsidR="00880CE4" w:rsidTr="00880CE4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636/13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544/16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14.45</w:t>
            </w:r>
          </w:p>
        </w:tc>
      </w:tr>
      <w:tr w:rsidR="00880CE4" w:rsidTr="00880CE4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95/19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728/20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15.10</w:t>
            </w:r>
          </w:p>
        </w:tc>
      </w:tr>
      <w:tr w:rsidR="00880CE4" w:rsidTr="00880CE4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1069/18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169/18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CE4" w:rsidRDefault="00880CE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15.30</w:t>
            </w:r>
          </w:p>
        </w:tc>
      </w:tr>
      <w:bookmarkEnd w:id="1"/>
      <w:bookmarkEnd w:id="2"/>
    </w:tbl>
    <w:p w:rsidR="003B10C9" w:rsidRDefault="003B10C9">
      <w:pPr>
        <w:spacing w:after="0"/>
        <w:jc w:val="both"/>
        <w:rPr>
          <w:rFonts w:ascii="Times New Roman" w:eastAsia="Times New Roman" w:hAnsi="Times New Roman"/>
          <w:sz w:val="2"/>
          <w:szCs w:val="2"/>
          <w:lang w:eastAsia="it-IT"/>
        </w:rPr>
      </w:pPr>
    </w:p>
    <w:bookmarkEnd w:id="0"/>
    <w:p w:rsidR="003B10C9" w:rsidRDefault="004C4ED1">
      <w:r>
        <w:rPr>
          <w:rFonts w:ascii="Times New Roman" w:eastAsia="Times New Roman" w:hAnsi="Times New Roman"/>
          <w:sz w:val="30"/>
          <w:szCs w:val="30"/>
          <w:lang w:eastAsia="it-IT"/>
        </w:rPr>
        <w:t xml:space="preserve">           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Tempio Pausania, 29 marzo 2021</w:t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>IL GIUDICE</w:t>
      </w:r>
    </w:p>
    <w:p w:rsidR="003B10C9" w:rsidRDefault="004C4ED1">
      <w:pPr>
        <w:tabs>
          <w:tab w:val="left" w:pos="6150"/>
        </w:tabs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                                                                                         Dott.ssa Marcella Pinna</w:t>
      </w:r>
    </w:p>
    <w:sectPr w:rsidR="003B10C9">
      <w:footerReference w:type="default" r:id="rId9"/>
      <w:pgSz w:w="11906" w:h="16838"/>
      <w:pgMar w:top="567" w:right="851" w:bottom="709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ED1" w:rsidRDefault="004C4ED1">
      <w:pPr>
        <w:spacing w:after="0"/>
      </w:pPr>
      <w:r>
        <w:separator/>
      </w:r>
    </w:p>
  </w:endnote>
  <w:endnote w:type="continuationSeparator" w:id="0">
    <w:p w:rsidR="004C4ED1" w:rsidRDefault="004C4E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977" w:rsidRDefault="004C4ED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ED1" w:rsidRDefault="004C4ED1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4C4ED1" w:rsidRDefault="004C4ED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B10C9"/>
    <w:rsid w:val="003B10C9"/>
    <w:rsid w:val="00405BE6"/>
    <w:rsid w:val="004C4ED1"/>
    <w:rsid w:val="0088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odello%201%20-%20Cop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modello%201%20-%20Copia</Template>
  <TotalTime>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Pinna</dc:creator>
  <cp:lastModifiedBy>Antonella Bulciolu</cp:lastModifiedBy>
  <cp:revision>3</cp:revision>
  <cp:lastPrinted>2021-02-19T12:19:00Z</cp:lastPrinted>
  <dcterms:created xsi:type="dcterms:W3CDTF">2021-04-02T16:24:00Z</dcterms:created>
  <dcterms:modified xsi:type="dcterms:W3CDTF">2021-04-02T16:24:00Z</dcterms:modified>
</cp:coreProperties>
</file>