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3D" w:rsidRDefault="004744F7">
      <w:pPr>
        <w:spacing w:after="0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1EA342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3" DrawAspect="Content" ObjectID="_1678892892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5C603D" w:rsidRDefault="004744F7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5C603D" w:rsidRDefault="005C603D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:rsidR="005C603D" w:rsidRDefault="004744F7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Il Giudice,</w:t>
      </w:r>
    </w:p>
    <w:p w:rsidR="005C603D" w:rsidRDefault="004744F7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relativo a “COVID-19, norme precauzionali in materia di tutela della salute”, nel quale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si stabilisce la celebrazione delle udienze a porte chiuse, secondo quanto disposto dall’art. 472 co. 3 c.p.p.;</w:t>
      </w:r>
    </w:p>
    <w:p w:rsidR="005C603D" w:rsidRDefault="004744F7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la prosecuzione dell’attività giudiziaria con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l’esigenza di prevenire la diffusione del contagio da COVID-19.</w:t>
      </w:r>
    </w:p>
    <w:p w:rsidR="005C603D" w:rsidRDefault="004744F7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osservare una calendarizzazione oraria nella trattazione dei singoli procedimenti al fine di evitare assembramenti negli spazi comuni del Palazzo di giustizia (l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addove necessario, anche attraverso la riduzione del numero di processi che possono essere celebrati in ogni singola udienza); </w:t>
      </w:r>
    </w:p>
    <w:p w:rsidR="005C603D" w:rsidRDefault="005C603D">
      <w:pPr>
        <w:spacing w:after="0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5C603D" w:rsidRDefault="004744F7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5C603D" w:rsidRDefault="004744F7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12.04.2021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di seguito indicat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o, sia trasmesso al Pubblico Ministero, al Consiglio dell’Ordine degli Avvocati di Tempio Pausania e alla Camera Penale della Gallura.</w:t>
      </w:r>
    </w:p>
    <w:p w:rsidR="005C603D" w:rsidRDefault="004744F7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procedimenti non ricompresi nel sotto riportato elenco non saranno oggetto di trattazione e verranno rinviati con provv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edimento reso in udienza.</w:t>
      </w:r>
    </w:p>
    <w:p w:rsidR="005C603D" w:rsidRDefault="005C603D">
      <w:pP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:rsidR="005C603D" w:rsidRDefault="004744F7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p w:rsidR="005C603D" w:rsidRDefault="005C603D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tbl>
      <w:tblPr>
        <w:tblW w:w="47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851"/>
      </w:tblGrid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bookmarkStart w:id="2" w:name="_GoBack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1645/19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134/21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9.00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1376/16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223/20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9.00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1669/16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666/18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9.00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565/19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151/21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9.00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3355/19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157/21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9.00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1796/19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135/21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9.00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635/15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156/21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9.00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2425/19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139/21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9.00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3246/19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143/21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9.00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2120/18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142/21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9.00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2180/19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146/21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9.00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1535/19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145/21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9.00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2566/16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220/20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9.20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1242/18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137/21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9.35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2935/19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138/21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9.50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2942/19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141/21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10.05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3365/19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144/21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10.20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1492/19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147/21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10.35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2345/19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140/21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10.50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1800/19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133/21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11.05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315/19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154/21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11.20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3456/17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150/21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11.35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1066/18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148/21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11.50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516/19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149/21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12.05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2005/19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136/21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12.20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1032/19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152/21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12.35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2215/19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153/21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12.50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2615/19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826/20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13.00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2405/17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880/17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13.15.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658/17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247/18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13.30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409715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456/19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14.00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2115/20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870/20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15.00</w:t>
            </w:r>
          </w:p>
        </w:tc>
      </w:tr>
      <w:tr w:rsidR="009A70A2" w:rsidTr="009A70A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2515/17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Mod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 32 n. 35/19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2" w:rsidRDefault="009A70A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15.30</w:t>
            </w:r>
          </w:p>
        </w:tc>
      </w:tr>
      <w:bookmarkEnd w:id="1"/>
      <w:bookmarkEnd w:id="2"/>
    </w:tbl>
    <w:p w:rsidR="005C603D" w:rsidRDefault="005C603D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bookmarkEnd w:id="0"/>
    <w:p w:rsidR="005C603D" w:rsidRDefault="004744F7"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Tempio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Pausania, 31 marzo 2021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:rsidR="005C603D" w:rsidRDefault="004744F7">
      <w:pPr>
        <w:tabs>
          <w:tab w:val="left" w:pos="6150"/>
        </w:tabs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   Dott.ssa Marcella Pinna</w:t>
      </w:r>
    </w:p>
    <w:sectPr w:rsidR="005C603D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F7" w:rsidRDefault="004744F7">
      <w:pPr>
        <w:spacing w:after="0"/>
      </w:pPr>
      <w:r>
        <w:separator/>
      </w:r>
    </w:p>
  </w:endnote>
  <w:endnote w:type="continuationSeparator" w:id="0">
    <w:p w:rsidR="004744F7" w:rsidRDefault="004744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01" w:rsidRDefault="004744F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F7" w:rsidRDefault="004744F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4744F7" w:rsidRDefault="004744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603D"/>
    <w:rsid w:val="004744F7"/>
    <w:rsid w:val="005C603D"/>
    <w:rsid w:val="009A70A2"/>
    <w:rsid w:val="00F5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Pinna</dc:creator>
  <cp:lastModifiedBy>Antonella Bulciolu</cp:lastModifiedBy>
  <cp:revision>3</cp:revision>
  <cp:lastPrinted>2021-02-19T12:19:00Z</cp:lastPrinted>
  <dcterms:created xsi:type="dcterms:W3CDTF">2021-04-02T16:22:00Z</dcterms:created>
  <dcterms:modified xsi:type="dcterms:W3CDTF">2021-04-02T16:22:00Z</dcterms:modified>
</cp:coreProperties>
</file>