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50" w:rsidRDefault="00953CB0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1EDBD6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78892708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9E7350" w:rsidRDefault="00953CB0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9E7350" w:rsidRDefault="009E7350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9E7350" w:rsidRDefault="00953CB0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9E7350" w:rsidRDefault="00953CB0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9E7350" w:rsidRDefault="00953CB0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9E7350" w:rsidRDefault="00953CB0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addove necessario, anche attraverso la riduzione del numero di processi che possono essere celebrati in ogni singola udienza); </w:t>
      </w:r>
    </w:p>
    <w:p w:rsidR="009E7350" w:rsidRDefault="009E7350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9E7350" w:rsidRDefault="00953CB0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9E7350" w:rsidRDefault="00953CB0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19.04.2021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seguito indicat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o, sia trasmesso al Pubblico Ministero, al Consiglio dell’Ordine degli Avvocati di Tempio Pausania e alla Camera Penale della Gallura.</w:t>
      </w:r>
    </w:p>
    <w:p w:rsidR="009E7350" w:rsidRDefault="00953CB0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rinviati con provv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edimento reso in udienza.</w:t>
      </w:r>
    </w:p>
    <w:p w:rsidR="009E7350" w:rsidRDefault="009E7350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9E7350" w:rsidRDefault="00953CB0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9E7350" w:rsidRDefault="009E7350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bookmarkStart w:id="2" w:name="_GoBack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2526/16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331/18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3850/17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919/17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11.15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2127/14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2179/12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671/15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1466/18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99/20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12.20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2785/17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187/20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419/09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1155/13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1008/17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178/19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12.50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3431/11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732/15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2275/15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923/20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13.20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3847/17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907/17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1332/12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1044/15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14.45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4039/17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975/17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3723CF" w:rsidTr="003723C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2679/16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654/19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CF" w:rsidRDefault="003723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15.15</w:t>
            </w:r>
          </w:p>
        </w:tc>
      </w:tr>
      <w:bookmarkEnd w:id="1"/>
      <w:bookmarkEnd w:id="2"/>
    </w:tbl>
    <w:p w:rsidR="009E7350" w:rsidRDefault="009E7350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9E7350" w:rsidRDefault="00953CB0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31 marzo 2021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9E7350" w:rsidRDefault="00953CB0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Dott.ssa Marcella Pinna</w:t>
      </w:r>
    </w:p>
    <w:sectPr w:rsidR="009E7350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B0" w:rsidRDefault="00953CB0">
      <w:pPr>
        <w:spacing w:after="0"/>
      </w:pPr>
      <w:r>
        <w:separator/>
      </w:r>
    </w:p>
  </w:endnote>
  <w:endnote w:type="continuationSeparator" w:id="0">
    <w:p w:rsidR="00953CB0" w:rsidRDefault="00953C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2F" w:rsidRDefault="00953C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B0" w:rsidRDefault="00953CB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53CB0" w:rsidRDefault="00953C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7350"/>
    <w:rsid w:val="003723CF"/>
    <w:rsid w:val="006E3D87"/>
    <w:rsid w:val="00953CB0"/>
    <w:rsid w:val="009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2021-02-19T12:19:00Z</cp:lastPrinted>
  <dcterms:created xsi:type="dcterms:W3CDTF">2021-04-02T16:19:00Z</dcterms:created>
  <dcterms:modified xsi:type="dcterms:W3CDTF">2021-04-02T16:19:00Z</dcterms:modified>
</cp:coreProperties>
</file>