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B6640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7155562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8B0E1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</w:t>
      </w:r>
      <w:r w:rsidR="009C320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6</w:t>
      </w:r>
      <w:r w:rsidR="006531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.3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9C3208" w:rsidRPr="0091410A" w:rsidRDefault="009C3208" w:rsidP="009C3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996310" w:rsidRPr="0091410A" w:rsidTr="008F3B34">
        <w:tc>
          <w:tcPr>
            <w:tcW w:w="656" w:type="dxa"/>
          </w:tcPr>
          <w:bookmarkEnd w:id="0"/>
          <w:p w:rsidR="00996310" w:rsidRPr="0091410A" w:rsidRDefault="0099631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996310" w:rsidRPr="0091410A" w:rsidRDefault="0099631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96310" w:rsidRPr="0091410A" w:rsidRDefault="0099631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996310" w:rsidRPr="0091410A" w:rsidRDefault="0099631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996310" w:rsidRPr="001D3CB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3557/2012</w:t>
            </w:r>
          </w:p>
        </w:tc>
        <w:tc>
          <w:tcPr>
            <w:tcW w:w="1795" w:type="dxa"/>
          </w:tcPr>
          <w:p w:rsidR="00996310" w:rsidRPr="001D3CB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326/2016</w:t>
            </w:r>
          </w:p>
        </w:tc>
        <w:tc>
          <w:tcPr>
            <w:tcW w:w="839" w:type="dxa"/>
          </w:tcPr>
          <w:p w:rsidR="00996310" w:rsidRPr="001D3CB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21842015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33/2020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2486/2010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19/2016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243/2018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480/2019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1773/2016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860/2017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9.50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1695/2012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1475/2014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3354/2018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215/2019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527/2012</w:t>
            </w:r>
          </w:p>
        </w:tc>
        <w:tc>
          <w:tcPr>
            <w:tcW w:w="1795" w:type="dxa"/>
          </w:tcPr>
          <w:p w:rsidR="00996310" w:rsidRDefault="00996310" w:rsidP="00C8229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1658/2014</w:t>
            </w:r>
          </w:p>
        </w:tc>
        <w:tc>
          <w:tcPr>
            <w:tcW w:w="839" w:type="dxa"/>
          </w:tcPr>
          <w:p w:rsidR="00996310" w:rsidRDefault="00996310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804/2011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161/2017</w:t>
            </w:r>
          </w:p>
        </w:tc>
        <w:tc>
          <w:tcPr>
            <w:tcW w:w="839" w:type="dxa"/>
          </w:tcPr>
          <w:p w:rsidR="00996310" w:rsidRPr="0091410A" w:rsidRDefault="00996310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3101/2016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179/2020</w:t>
            </w:r>
          </w:p>
        </w:tc>
        <w:tc>
          <w:tcPr>
            <w:tcW w:w="839" w:type="dxa"/>
          </w:tcPr>
          <w:p w:rsidR="00996310" w:rsidRPr="00ED519F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996310" w:rsidRPr="0091410A" w:rsidTr="008F3B34">
        <w:trPr>
          <w:trHeight w:val="100"/>
        </w:trPr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2245/2013</w:t>
            </w:r>
          </w:p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1134/2016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374/2014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398/2017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595/2017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154/2017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996310" w:rsidRDefault="0099631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1090/2016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257/2018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996310" w:rsidRDefault="0099631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2900/2011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342/2019</w:t>
            </w:r>
          </w:p>
        </w:tc>
        <w:tc>
          <w:tcPr>
            <w:tcW w:w="839" w:type="dxa"/>
          </w:tcPr>
          <w:p w:rsidR="00996310" w:rsidRDefault="00996310" w:rsidP="00A0293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2838/2015</w:t>
            </w:r>
          </w:p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107/2016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2285/2017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558/2017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679/2016</w:t>
            </w:r>
          </w:p>
        </w:tc>
        <w:tc>
          <w:tcPr>
            <w:tcW w:w="1795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243/2019</w:t>
            </w:r>
          </w:p>
        </w:tc>
        <w:tc>
          <w:tcPr>
            <w:tcW w:w="839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Pr="0091410A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3012/2009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36/2013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1269/2015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452/2016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2757/2014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86/2017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3307/2014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154/2018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1790/2010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1520/2014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2505/2014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83/2017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2979/2012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228/2012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15.20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26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299/2015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916/2015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15.25</w:t>
            </w:r>
          </w:p>
        </w:tc>
      </w:tr>
      <w:tr w:rsidR="00996310" w:rsidRPr="0091410A" w:rsidTr="008F3B34">
        <w:tc>
          <w:tcPr>
            <w:tcW w:w="656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1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1001/2017</w:t>
            </w:r>
          </w:p>
        </w:tc>
        <w:tc>
          <w:tcPr>
            <w:tcW w:w="1795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6152/2019</w:t>
            </w:r>
          </w:p>
        </w:tc>
        <w:tc>
          <w:tcPr>
            <w:tcW w:w="839" w:type="dxa"/>
          </w:tcPr>
          <w:p w:rsidR="00996310" w:rsidRDefault="0099631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15.45</w:t>
            </w:r>
          </w:p>
        </w:tc>
      </w:tr>
      <w:bookmarkEnd w:id="1"/>
    </w:tbl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1519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13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0C" w:rsidRDefault="00B6640C" w:rsidP="00D015F9">
      <w:pPr>
        <w:spacing w:after="0" w:line="240" w:lineRule="auto"/>
      </w:pPr>
      <w:r>
        <w:separator/>
      </w:r>
    </w:p>
  </w:endnote>
  <w:endnote w:type="continuationSeparator" w:id="0">
    <w:p w:rsidR="00B6640C" w:rsidRDefault="00B6640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0C" w:rsidRDefault="00B6640C" w:rsidP="00D015F9">
      <w:pPr>
        <w:spacing w:after="0" w:line="240" w:lineRule="auto"/>
      </w:pPr>
      <w:r>
        <w:separator/>
      </w:r>
    </w:p>
  </w:footnote>
  <w:footnote w:type="continuationSeparator" w:id="0">
    <w:p w:rsidR="00B6640C" w:rsidRDefault="00B6640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1386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84C94"/>
    <w:rsid w:val="00597756"/>
    <w:rsid w:val="005A7074"/>
    <w:rsid w:val="005A7ACD"/>
    <w:rsid w:val="005B2A15"/>
    <w:rsid w:val="005B3222"/>
    <w:rsid w:val="005B7860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772A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96310"/>
    <w:rsid w:val="009A3A36"/>
    <w:rsid w:val="009B20F7"/>
    <w:rsid w:val="009B660A"/>
    <w:rsid w:val="009C3208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35EA5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40FB"/>
    <w:rsid w:val="00B34908"/>
    <w:rsid w:val="00B36B59"/>
    <w:rsid w:val="00B37B20"/>
    <w:rsid w:val="00B41AD9"/>
    <w:rsid w:val="00B424EF"/>
    <w:rsid w:val="00B57873"/>
    <w:rsid w:val="00B63B45"/>
    <w:rsid w:val="00B6640C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5424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D478-B85D-4327-B8D2-95E170A5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2021-03-13T14:04:00Z</cp:lastPrinted>
  <dcterms:created xsi:type="dcterms:W3CDTF">2021-03-13T14:40:00Z</dcterms:created>
  <dcterms:modified xsi:type="dcterms:W3CDTF">2021-03-13T14:46:00Z</dcterms:modified>
</cp:coreProperties>
</file>