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B6" w:rsidRDefault="0048614E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62ECD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666981891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B748B6" w:rsidRDefault="0048614E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B748B6" w:rsidRDefault="00B748B6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B748B6" w:rsidRDefault="0048614E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B748B6" w:rsidRDefault="0048614E">
      <w:pPr>
        <w:spacing w:after="0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B748B6" w:rsidRDefault="0048614E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B748B6" w:rsidRDefault="0048614E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B748B6" w:rsidRDefault="00B748B6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B748B6" w:rsidRDefault="0048614E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B748B6" w:rsidRDefault="0048614E">
      <w:pPr>
        <w:spacing w:after="0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16.11.2020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it-IT"/>
        </w:rPr>
        <w:t>llura.</w:t>
      </w:r>
    </w:p>
    <w:p w:rsidR="00B748B6" w:rsidRDefault="0048614E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B748B6" w:rsidRDefault="00B748B6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B748B6" w:rsidRDefault="0048614E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B748B6" w:rsidRDefault="00B748B6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  <w:proofErr w:type="gramEnd"/>
          </w:p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2491/20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995/20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437/19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3026/16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304/19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966/14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2139/16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667/19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2519/19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2603/15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3296/14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1580/20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2972/15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152/20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1002/15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350/17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1509/16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924/18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3161/15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211/11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3170/07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1992/15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526/18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1458/20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250/15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221/15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182/10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529/12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15.35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1218/15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519/17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15.40</w:t>
            </w: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81240" w:rsidTr="00E8124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40" w:rsidRDefault="00E8124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2"/>
    </w:tbl>
    <w:p w:rsidR="00B748B6" w:rsidRDefault="00B748B6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B748B6" w:rsidRDefault="0048614E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13 novembre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B748B6" w:rsidRDefault="0048614E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B748B6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4E" w:rsidRDefault="0048614E">
      <w:pPr>
        <w:spacing w:after="0"/>
      </w:pPr>
      <w:r>
        <w:separator/>
      </w:r>
    </w:p>
  </w:endnote>
  <w:endnote w:type="continuationSeparator" w:id="0">
    <w:p w:rsidR="0048614E" w:rsidRDefault="00486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1B" w:rsidRDefault="0048614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4E" w:rsidRDefault="0048614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8614E" w:rsidRDefault="004861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48B6"/>
    <w:rsid w:val="0048614E"/>
    <w:rsid w:val="00B748B6"/>
    <w:rsid w:val="00E81240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75DFDD-8A95-4B26-AB21-F841646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Antonella Bulciolu</cp:lastModifiedBy>
  <cp:revision>2</cp:revision>
  <cp:lastPrinted>2020-11-13T11:38:00Z</cp:lastPrinted>
  <dcterms:created xsi:type="dcterms:W3CDTF">2020-11-15T20:45:00Z</dcterms:created>
  <dcterms:modified xsi:type="dcterms:W3CDTF">2020-11-15T20:45:00Z</dcterms:modified>
</cp:coreProperties>
</file>