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33418E" w:rsidRPr="00125D3F" w:rsidRDefault="00125D3F" w:rsidP="00125D3F">
      <w:pPr>
        <w:rPr>
          <w:i/>
        </w:rPr>
      </w:pPr>
      <w:r w:rsidRPr="00125D3F">
        <w:rPr>
          <w:i/>
        </w:rPr>
        <w:t xml:space="preserve">Il Giudice, dott.ssa Caterina </w:t>
      </w:r>
      <w:proofErr w:type="spellStart"/>
      <w:r w:rsidRPr="00125D3F">
        <w:rPr>
          <w:i/>
        </w:rPr>
        <w:t>Interlandi</w:t>
      </w:r>
      <w:proofErr w:type="spellEnd"/>
      <w:r w:rsidRPr="00125D3F">
        <w:rPr>
          <w:i/>
        </w:rPr>
        <w:t xml:space="preserve">, </w:t>
      </w:r>
    </w:p>
    <w:p w:rsidR="00125D3F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dispone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="00BE04C7">
        <w:rPr>
          <w:b/>
          <w:i/>
        </w:rPr>
        <w:t xml:space="preserve">del </w:t>
      </w:r>
      <w:r w:rsidR="00AC61B5">
        <w:rPr>
          <w:b/>
          <w:i/>
        </w:rPr>
        <w:t>12.11.2020</w:t>
      </w:r>
      <w:r>
        <w:rPr>
          <w:i/>
        </w:rPr>
        <w:t xml:space="preserve"> vengano trattati secondo il seguente ordine:</w:t>
      </w:r>
    </w:p>
    <w:p w:rsidR="0033418E" w:rsidRDefault="0033418E" w:rsidP="0033418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559"/>
        <w:gridCol w:w="1558"/>
        <w:gridCol w:w="3404"/>
        <w:gridCol w:w="2410"/>
      </w:tblGrid>
      <w:tr w:rsidR="0033418E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6D691B" w:rsidRDefault="0033418E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6D691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proofErr w:type="spellStart"/>
            <w:r w:rsidRPr="006D691B">
              <w:rPr>
                <w:b w:val="0"/>
                <w:szCs w:val="24"/>
                <w:u w:val="none"/>
              </w:rPr>
              <w:t>R.G.N.R.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6D691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proofErr w:type="spellStart"/>
            <w:r w:rsidRPr="006D691B">
              <w:rPr>
                <w:b w:val="0"/>
                <w:szCs w:val="24"/>
                <w:u w:val="none"/>
              </w:rPr>
              <w:t>N.GIP</w:t>
            </w:r>
            <w:proofErr w:type="spellEnd"/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6D691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6D691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649/18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3311/18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1498/17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2903/19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 w:rsidP="005A38A5">
            <w:pPr>
              <w:rPr>
                <w:szCs w:val="24"/>
              </w:rPr>
            </w:pPr>
            <w:r w:rsidRPr="006D691B">
              <w:rPr>
                <w:szCs w:val="24"/>
              </w:rPr>
              <w:t>Ore 09.3</w:t>
            </w:r>
            <w:r w:rsidR="005A38A5">
              <w:rPr>
                <w:szCs w:val="24"/>
              </w:rPr>
              <w:t>5</w:t>
            </w:r>
            <w:r w:rsidRPr="006D691B">
              <w:rPr>
                <w:szCs w:val="24"/>
              </w:rPr>
              <w:t xml:space="preserve"> 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2475/18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2897/19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09.</w:t>
            </w:r>
            <w:r>
              <w:rPr>
                <w:szCs w:val="24"/>
              </w:rPr>
              <w:t>4</w:t>
            </w:r>
            <w:r w:rsidRPr="006D691B">
              <w:rPr>
                <w:szCs w:val="24"/>
              </w:rPr>
              <w:t xml:space="preserve">0 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312/19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2573/19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1B5" w:rsidRPr="006D691B" w:rsidRDefault="00AC61B5">
            <w:pPr>
              <w:rPr>
                <w:szCs w:val="24"/>
              </w:rPr>
            </w:pPr>
            <w:r>
              <w:rPr>
                <w:szCs w:val="24"/>
              </w:rPr>
              <w:t>Ore 09.4</w:t>
            </w:r>
            <w:r w:rsidR="005A38A5">
              <w:rPr>
                <w:szCs w:val="24"/>
              </w:rPr>
              <w:t>5</w:t>
            </w:r>
            <w:r w:rsidRPr="006D691B">
              <w:rPr>
                <w:szCs w:val="24"/>
              </w:rPr>
              <w:t xml:space="preserve"> 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901/15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769/15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 xml:space="preserve">Ore </w:t>
            </w:r>
            <w:r>
              <w:rPr>
                <w:szCs w:val="24"/>
              </w:rPr>
              <w:t>09.50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667/19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2535/19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10.00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1890/17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2629/18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10.</w:t>
            </w:r>
            <w:r w:rsidR="005A38A5">
              <w:rPr>
                <w:szCs w:val="24"/>
              </w:rPr>
              <w:t>05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965/18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1139/18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10.</w:t>
            </w:r>
            <w:r>
              <w:rPr>
                <w:szCs w:val="24"/>
              </w:rPr>
              <w:t>10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1871/16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1269/17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10.</w:t>
            </w:r>
            <w:r>
              <w:rPr>
                <w:szCs w:val="24"/>
              </w:rPr>
              <w:t>30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3732/18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2317/19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5A38A5">
            <w:pPr>
              <w:rPr>
                <w:szCs w:val="24"/>
              </w:rPr>
            </w:pPr>
            <w:r w:rsidRPr="006D691B">
              <w:rPr>
                <w:szCs w:val="24"/>
              </w:rPr>
              <w:t>Ore 10.3</w:t>
            </w:r>
            <w:r w:rsidR="005A38A5">
              <w:rPr>
                <w:szCs w:val="24"/>
              </w:rPr>
              <w:t>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1006/17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1605/19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10.</w:t>
            </w:r>
            <w:r>
              <w:rPr>
                <w:szCs w:val="24"/>
              </w:rPr>
              <w:t>40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2910/16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1695/19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>
            <w:pPr>
              <w:rPr>
                <w:szCs w:val="24"/>
              </w:rPr>
            </w:pPr>
            <w:r>
              <w:rPr>
                <w:szCs w:val="24"/>
              </w:rPr>
              <w:t>Ore 10.4</w:t>
            </w:r>
            <w:r w:rsidR="005A38A5">
              <w:rPr>
                <w:szCs w:val="24"/>
              </w:rPr>
              <w:t>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361/12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1029/13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</w:t>
            </w:r>
            <w:r>
              <w:rPr>
                <w:szCs w:val="24"/>
              </w:rPr>
              <w:t>1.</w:t>
            </w:r>
            <w:r w:rsidR="005A38A5">
              <w:rPr>
                <w:szCs w:val="24"/>
              </w:rPr>
              <w:t>05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1714/16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3795/18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BE04C7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 w:rsidR="005A38A5">
              <w:rPr>
                <w:szCs w:val="24"/>
              </w:rPr>
              <w:t>10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484/16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1431/19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 w:rsidR="005A38A5">
              <w:rPr>
                <w:szCs w:val="24"/>
              </w:rPr>
              <w:t>15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2056/18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1577/19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 w:rsidR="005A38A5">
              <w:rPr>
                <w:szCs w:val="24"/>
              </w:rPr>
              <w:t>20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3955/17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3509/18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>
              <w:rPr>
                <w:szCs w:val="24"/>
              </w:rPr>
              <w:t>2</w:t>
            </w:r>
            <w:r w:rsidR="005A38A5">
              <w:rPr>
                <w:szCs w:val="24"/>
              </w:rPr>
              <w:t>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2403/18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2817/19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>
              <w:rPr>
                <w:szCs w:val="24"/>
              </w:rPr>
              <w:t>3</w:t>
            </w:r>
            <w:r w:rsidR="005A38A5">
              <w:rPr>
                <w:szCs w:val="24"/>
              </w:rPr>
              <w:t>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77/2016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1859/17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BB0A1A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 w:rsidR="005A38A5">
              <w:rPr>
                <w:szCs w:val="24"/>
              </w:rPr>
              <w:t>40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2920/16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2999/18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BB0A1A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 w:rsidR="005A38A5">
              <w:rPr>
                <w:szCs w:val="24"/>
              </w:rPr>
              <w:t>45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2719/17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2499/18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11.</w:t>
            </w:r>
            <w:r w:rsidR="005A38A5">
              <w:rPr>
                <w:szCs w:val="24"/>
              </w:rPr>
              <w:t>50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1277/17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2585/17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</w:t>
            </w:r>
            <w:r w:rsidR="005A38A5">
              <w:rPr>
                <w:szCs w:val="24"/>
              </w:rPr>
              <w:t>2.00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1999/17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3710/18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</w:t>
            </w:r>
            <w:r w:rsidR="005A38A5">
              <w:rPr>
                <w:szCs w:val="24"/>
              </w:rPr>
              <w:t>2.05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465/16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1815/18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12.</w:t>
            </w:r>
            <w:r w:rsidR="005A38A5">
              <w:rPr>
                <w:szCs w:val="24"/>
              </w:rPr>
              <w:t>10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465/15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1342/19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12.</w:t>
            </w:r>
            <w:r w:rsidR="005A38A5">
              <w:rPr>
                <w:szCs w:val="24"/>
              </w:rPr>
              <w:t>15</w:t>
            </w:r>
          </w:p>
        </w:tc>
      </w:tr>
      <w:tr w:rsidR="00AC61B5" w:rsidRPr="006D691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3343/18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3343/18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Default="00AC61B5" w:rsidP="00EF2B9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B5" w:rsidRPr="006D691B" w:rsidRDefault="00AC61B5" w:rsidP="00AC61B5">
            <w:pPr>
              <w:rPr>
                <w:szCs w:val="24"/>
              </w:rPr>
            </w:pPr>
            <w:r w:rsidRPr="006D691B">
              <w:rPr>
                <w:szCs w:val="24"/>
              </w:rPr>
              <w:t>Ore 1</w:t>
            </w:r>
            <w:r>
              <w:rPr>
                <w:szCs w:val="24"/>
              </w:rPr>
              <w:t>3</w:t>
            </w:r>
            <w:r w:rsidRPr="006D691B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Pr="006D691B">
              <w:rPr>
                <w:szCs w:val="24"/>
              </w:rPr>
              <w:t>0</w:t>
            </w:r>
          </w:p>
        </w:tc>
      </w:tr>
    </w:tbl>
    <w:p w:rsidR="0033418E" w:rsidRPr="006D691B" w:rsidRDefault="0033418E" w:rsidP="0033418E">
      <w:pPr>
        <w:rPr>
          <w:b/>
          <w:szCs w:val="24"/>
        </w:rPr>
      </w:pPr>
    </w:p>
    <w:p w:rsidR="0033418E" w:rsidRDefault="0033418E" w:rsidP="000676BA">
      <w:pPr>
        <w:jc w:val="center"/>
        <w:rPr>
          <w:b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3A2340">
        <w:rPr>
          <w:i/>
        </w:rPr>
        <w:t>09.</w:t>
      </w:r>
      <w:r w:rsidR="00AC61B5">
        <w:rPr>
          <w:i/>
        </w:rPr>
        <w:t>11.</w:t>
      </w:r>
      <w:r w:rsidR="003A2340">
        <w:rPr>
          <w:i/>
        </w:rPr>
        <w:t>2020</w:t>
      </w:r>
    </w:p>
    <w:p w:rsidR="003A2340" w:rsidRDefault="0033418E" w:rsidP="003A2340">
      <w:pPr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3A2340">
        <w:rPr>
          <w:b/>
        </w:rPr>
        <w:t xml:space="preserve">                         </w:t>
      </w:r>
      <w:r>
        <w:rPr>
          <w:b/>
        </w:rPr>
        <w:t xml:space="preserve"> </w:t>
      </w:r>
      <w:r w:rsidR="003A2340" w:rsidRPr="00125D3F">
        <w:rPr>
          <w:i/>
        </w:rPr>
        <w:t>Il Giudice</w:t>
      </w:r>
    </w:p>
    <w:p w:rsidR="0043772A" w:rsidRDefault="003A2340" w:rsidP="003A2340">
      <w:pPr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Pr="00125D3F">
        <w:rPr>
          <w:i/>
        </w:rPr>
        <w:t xml:space="preserve">dott.ssa Caterina </w:t>
      </w:r>
      <w:proofErr w:type="spellStart"/>
      <w:r w:rsidRPr="00125D3F">
        <w:rPr>
          <w:i/>
        </w:rPr>
        <w:t>Interlandi</w:t>
      </w:r>
      <w:proofErr w:type="spellEnd"/>
    </w:p>
    <w:p w:rsidR="00670503" w:rsidRDefault="00670503" w:rsidP="003A2340">
      <w:pPr>
        <w:rPr>
          <w:i/>
        </w:rPr>
      </w:pPr>
    </w:p>
    <w:p w:rsidR="00670503" w:rsidRDefault="00670503" w:rsidP="003A2340">
      <w:pPr>
        <w:rPr>
          <w:i/>
        </w:rPr>
      </w:pPr>
    </w:p>
    <w:sectPr w:rsidR="00670503" w:rsidSect="001B3A56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D4" w:rsidRDefault="000D2FD4">
      <w:r>
        <w:separator/>
      </w:r>
    </w:p>
  </w:endnote>
  <w:endnote w:type="continuationSeparator" w:id="0">
    <w:p w:rsidR="000D2FD4" w:rsidRDefault="000D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64" w:rsidRDefault="00DB31C8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6B05D7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D4" w:rsidRDefault="000D2FD4">
      <w:r>
        <w:separator/>
      </w:r>
    </w:p>
  </w:footnote>
  <w:footnote w:type="continuationSeparator" w:id="0">
    <w:p w:rsidR="000D2FD4" w:rsidRDefault="000D2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C78B0"/>
    <w:rsid w:val="000D2FD4"/>
    <w:rsid w:val="000E2F6D"/>
    <w:rsid w:val="000F2537"/>
    <w:rsid w:val="001039D0"/>
    <w:rsid w:val="00104E95"/>
    <w:rsid w:val="0011636B"/>
    <w:rsid w:val="00125D3F"/>
    <w:rsid w:val="00142EEA"/>
    <w:rsid w:val="001559A0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333CF"/>
    <w:rsid w:val="00436A3E"/>
    <w:rsid w:val="00436E75"/>
    <w:rsid w:val="0043772A"/>
    <w:rsid w:val="00445120"/>
    <w:rsid w:val="00470928"/>
    <w:rsid w:val="0048148E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A38A5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0503"/>
    <w:rsid w:val="006A0652"/>
    <w:rsid w:val="006B05D7"/>
    <w:rsid w:val="006D691B"/>
    <w:rsid w:val="006E733E"/>
    <w:rsid w:val="00705836"/>
    <w:rsid w:val="00714901"/>
    <w:rsid w:val="007311FE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E3092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86953"/>
    <w:rsid w:val="00A952C3"/>
    <w:rsid w:val="00AA0E4B"/>
    <w:rsid w:val="00AC2B89"/>
    <w:rsid w:val="00AC39F6"/>
    <w:rsid w:val="00AC61B5"/>
    <w:rsid w:val="00AD2CE7"/>
    <w:rsid w:val="00AE56D5"/>
    <w:rsid w:val="00AE7BEE"/>
    <w:rsid w:val="00AF216D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04C7"/>
    <w:rsid w:val="00BE684A"/>
    <w:rsid w:val="00BF07E6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6918"/>
    <w:rsid w:val="00CD4387"/>
    <w:rsid w:val="00CE1898"/>
    <w:rsid w:val="00CF219F"/>
    <w:rsid w:val="00CF6A6D"/>
    <w:rsid w:val="00D06EA4"/>
    <w:rsid w:val="00D27939"/>
    <w:rsid w:val="00D43F76"/>
    <w:rsid w:val="00D76E28"/>
    <w:rsid w:val="00D82A74"/>
    <w:rsid w:val="00DA2A0F"/>
    <w:rsid w:val="00DB2A42"/>
    <w:rsid w:val="00DB31C8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77F6B"/>
    <w:rsid w:val="00E86259"/>
    <w:rsid w:val="00E87D2C"/>
    <w:rsid w:val="00E87E39"/>
    <w:rsid w:val="00EA4F45"/>
    <w:rsid w:val="00EB5DB3"/>
    <w:rsid w:val="00EE72EB"/>
    <w:rsid w:val="00EF2910"/>
    <w:rsid w:val="00F53C85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B3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81C58-B1A0-4379-B8F4-407216B5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</Template>
  <TotalTime>682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Serafina Angela Lutzu</cp:lastModifiedBy>
  <cp:revision>61</cp:revision>
  <cp:lastPrinted>2020-11-09T10:44:00Z</cp:lastPrinted>
  <dcterms:created xsi:type="dcterms:W3CDTF">2020-03-09T15:26:00Z</dcterms:created>
  <dcterms:modified xsi:type="dcterms:W3CDTF">2020-11-09T10:47:00Z</dcterms:modified>
</cp:coreProperties>
</file>