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6877D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1267540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Nicola </w:t>
      </w:r>
      <w:proofErr w:type="spellStart"/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8F36AC">
        <w:rPr>
          <w:rFonts w:ascii="Times New Roman" w:eastAsia="Times New Roman" w:hAnsi="Times New Roman" w:cs="Times New Roman"/>
          <w:b/>
          <w:u w:val="single"/>
          <w:lang w:eastAsia="it-IT"/>
        </w:rPr>
        <w:t>7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.9.2020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640/14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947/17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120/15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917/17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1010/14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668/17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981/14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350/18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1661/15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879/18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3024/14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870/18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3550/09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425/12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2054/16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427/18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107/16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499/19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466/20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208/20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3657/14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546/19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4033/17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741/18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2127/18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255/19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87000B" w:rsidRPr="004437B4" w:rsidTr="00A23C7F"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1948/15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605/19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2024/17</w:t>
            </w:r>
          </w:p>
        </w:tc>
        <w:tc>
          <w:tcPr>
            <w:tcW w:w="1795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984/18</w:t>
            </w:r>
          </w:p>
        </w:tc>
        <w:tc>
          <w:tcPr>
            <w:tcW w:w="839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Pr="004437B4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3472/16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115/19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13.55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2150/16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811/15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873/18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2659/14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641/20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14.50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608/18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491/19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547/16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498/19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15.05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2637/15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497/19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23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3137/15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501/19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15.15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917/16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500/19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1097/18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493/19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15.25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1596/14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2599/14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27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1587/05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688/13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15.45</w:t>
            </w:r>
          </w:p>
        </w:tc>
      </w:tr>
      <w:tr w:rsidR="0087000B" w:rsidRPr="004437B4" w:rsidTr="004918F5">
        <w:trPr>
          <w:trHeight w:val="347"/>
        </w:trPr>
        <w:tc>
          <w:tcPr>
            <w:tcW w:w="656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28</w:t>
            </w:r>
          </w:p>
        </w:tc>
        <w:tc>
          <w:tcPr>
            <w:tcW w:w="1891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3418/14</w:t>
            </w:r>
          </w:p>
        </w:tc>
        <w:tc>
          <w:tcPr>
            <w:tcW w:w="1795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766/16</w:t>
            </w:r>
          </w:p>
        </w:tc>
        <w:tc>
          <w:tcPr>
            <w:tcW w:w="839" w:type="dxa"/>
          </w:tcPr>
          <w:p w:rsidR="0087000B" w:rsidRDefault="0087000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Pr="004437B4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10.9.2020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 xml:space="preserve">Dott. Nicola </w:t>
      </w:r>
      <w:proofErr w:type="spellStart"/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D1" w:rsidRDefault="006877D1" w:rsidP="00D015F9">
      <w:pPr>
        <w:spacing w:after="0" w:line="240" w:lineRule="auto"/>
      </w:pPr>
      <w:r>
        <w:separator/>
      </w:r>
    </w:p>
  </w:endnote>
  <w:endnote w:type="continuationSeparator" w:id="0">
    <w:p w:rsidR="006877D1" w:rsidRDefault="006877D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D1" w:rsidRDefault="006877D1" w:rsidP="00D015F9">
      <w:pPr>
        <w:spacing w:after="0" w:line="240" w:lineRule="auto"/>
      </w:pPr>
      <w:r>
        <w:separator/>
      </w:r>
    </w:p>
  </w:footnote>
  <w:footnote w:type="continuationSeparator" w:id="0">
    <w:p w:rsidR="006877D1" w:rsidRDefault="006877D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877D1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63823"/>
    <w:rsid w:val="0087000B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C3274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BB7C-210E-4309-A99C-C6C4D334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2020-09-09T14:43:00Z</cp:lastPrinted>
  <dcterms:created xsi:type="dcterms:W3CDTF">2020-09-10T16:26:00Z</dcterms:created>
  <dcterms:modified xsi:type="dcterms:W3CDTF">2020-09-10T16:26:00Z</dcterms:modified>
</cp:coreProperties>
</file>