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8D55A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6589530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Il </w:t>
      </w:r>
      <w:r w:rsidR="001C11CA">
        <w:rPr>
          <w:rFonts w:ascii="Times New Roman" w:eastAsia="Times New Roman" w:hAnsi="Times New Roman"/>
          <w:iCs/>
          <w:sz w:val="24"/>
          <w:szCs w:val="24"/>
          <w:lang w:eastAsia="it-IT"/>
        </w:rPr>
        <w:t>Presidente</w:t>
      </w: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1" w:name="_GoBack"/>
      <w:bookmarkEnd w:id="1"/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provvedimento adottato </w:t>
      </w:r>
      <w:r w:rsidR="001C11CA">
        <w:rPr>
          <w:rFonts w:ascii="Times New Roman" w:eastAsia="Times New Roman" w:hAnsi="Times New Roman"/>
          <w:sz w:val="24"/>
          <w:szCs w:val="24"/>
          <w:lang w:eastAsia="it-IT"/>
        </w:rPr>
        <w:t>a questo Presidente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82E97" w:rsidRDefault="00282E97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82E97" w:rsidRDefault="00282E97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it-IT"/>
        </w:rPr>
        <w:t>collegiale che 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6153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6153B8" w:rsidRPr="006153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22.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2E97" w:rsidRDefault="00282E97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7075"/>
        <w:tblW w:w="50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116"/>
      </w:tblGrid>
      <w:tr w:rsidR="003838D1" w:rsidRPr="00984CA9" w:rsidTr="003838D1">
        <w:trPr>
          <w:trHeight w:val="463"/>
        </w:trPr>
        <w:tc>
          <w:tcPr>
            <w:tcW w:w="656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1116" w:type="dxa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  <w:proofErr w:type="gramEnd"/>
          </w:p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proofErr w:type="gram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838D1" w:rsidRPr="00984CA9" w:rsidTr="003838D1">
        <w:trPr>
          <w:trHeight w:val="463"/>
        </w:trPr>
        <w:tc>
          <w:tcPr>
            <w:tcW w:w="656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3211/2010</w:t>
            </w:r>
          </w:p>
        </w:tc>
        <w:tc>
          <w:tcPr>
            <w:tcW w:w="1701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47/2016</w:t>
            </w:r>
          </w:p>
        </w:tc>
        <w:tc>
          <w:tcPr>
            <w:tcW w:w="1116" w:type="dxa"/>
          </w:tcPr>
          <w:p w:rsidR="003838D1" w:rsidRPr="00FE03D9" w:rsidRDefault="003838D1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9.00</w:t>
            </w:r>
          </w:p>
        </w:tc>
      </w:tr>
      <w:tr w:rsidR="003838D1" w:rsidRPr="00984CA9" w:rsidTr="003838D1">
        <w:trPr>
          <w:trHeight w:val="463"/>
        </w:trPr>
        <w:tc>
          <w:tcPr>
            <w:tcW w:w="656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2241/2013</w:t>
            </w:r>
          </w:p>
        </w:tc>
        <w:tc>
          <w:tcPr>
            <w:tcW w:w="1701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479/2018</w:t>
            </w:r>
          </w:p>
        </w:tc>
        <w:tc>
          <w:tcPr>
            <w:tcW w:w="1116" w:type="dxa"/>
          </w:tcPr>
          <w:p w:rsidR="003838D1" w:rsidRPr="00984CA9" w:rsidRDefault="003838D1" w:rsidP="0061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11.00</w:t>
            </w:r>
          </w:p>
        </w:tc>
      </w:tr>
      <w:tr w:rsidR="003838D1" w:rsidRPr="00984CA9" w:rsidTr="003838D1">
        <w:trPr>
          <w:trHeight w:val="405"/>
        </w:trPr>
        <w:tc>
          <w:tcPr>
            <w:tcW w:w="656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1084/2020</w:t>
            </w:r>
          </w:p>
        </w:tc>
        <w:tc>
          <w:tcPr>
            <w:tcW w:w="1701" w:type="dxa"/>
            <w:vAlign w:val="center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667/2020</w:t>
            </w:r>
          </w:p>
        </w:tc>
        <w:tc>
          <w:tcPr>
            <w:tcW w:w="1116" w:type="dxa"/>
          </w:tcPr>
          <w:p w:rsidR="003838D1" w:rsidRPr="00984CA9" w:rsidRDefault="003838D1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12.00</w:t>
            </w:r>
          </w:p>
        </w:tc>
      </w:tr>
      <w:bookmarkEnd w:id="2"/>
    </w:tbl>
    <w:p w:rsidR="00A50D46" w:rsidRPr="00F83733" w:rsidRDefault="00A50D46" w:rsidP="00F83733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FE51B4" w:rsidRDefault="003321DB" w:rsidP="00A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838D1" w:rsidRDefault="003838D1" w:rsidP="0008208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2084" w:rsidRDefault="004B15C9" w:rsidP="0008208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18</w:t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>.7.2020</w:t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</w:p>
    <w:p w:rsidR="003838D1" w:rsidRPr="00082084" w:rsidRDefault="003838D1" w:rsidP="0008208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Giuseppe Magliulo</w:t>
      </w:r>
    </w:p>
    <w:p w:rsidR="00DA5F23" w:rsidRPr="00082084" w:rsidRDefault="00082084" w:rsidP="00082084">
      <w:pPr>
        <w:tabs>
          <w:tab w:val="left" w:pos="1063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082084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AB" w:rsidRDefault="008D55AB" w:rsidP="00D015F9">
      <w:pPr>
        <w:spacing w:after="0" w:line="240" w:lineRule="auto"/>
      </w:pPr>
      <w:r>
        <w:separator/>
      </w:r>
    </w:p>
  </w:endnote>
  <w:endnote w:type="continuationSeparator" w:id="0">
    <w:p w:rsidR="008D55AB" w:rsidRDefault="008D55A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AB" w:rsidRDefault="008D55AB" w:rsidP="00D015F9">
      <w:pPr>
        <w:spacing w:after="0" w:line="240" w:lineRule="auto"/>
      </w:pPr>
      <w:r>
        <w:separator/>
      </w:r>
    </w:p>
  </w:footnote>
  <w:footnote w:type="continuationSeparator" w:id="0">
    <w:p w:rsidR="008D55AB" w:rsidRDefault="008D55A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2084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570D0"/>
    <w:rsid w:val="0017138D"/>
    <w:rsid w:val="0017671F"/>
    <w:rsid w:val="00195D46"/>
    <w:rsid w:val="00195DD7"/>
    <w:rsid w:val="001C11CA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2E97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BBD"/>
    <w:rsid w:val="00317C0F"/>
    <w:rsid w:val="00324A2F"/>
    <w:rsid w:val="003321DB"/>
    <w:rsid w:val="00332A2B"/>
    <w:rsid w:val="00333F6B"/>
    <w:rsid w:val="003639B2"/>
    <w:rsid w:val="00371100"/>
    <w:rsid w:val="003838D1"/>
    <w:rsid w:val="0038418B"/>
    <w:rsid w:val="00385623"/>
    <w:rsid w:val="003973B5"/>
    <w:rsid w:val="003A6A75"/>
    <w:rsid w:val="003B784E"/>
    <w:rsid w:val="003C5E47"/>
    <w:rsid w:val="003C64E4"/>
    <w:rsid w:val="003C6C3E"/>
    <w:rsid w:val="003F3B66"/>
    <w:rsid w:val="00405BBB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B15C9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37CD"/>
    <w:rsid w:val="00555DE3"/>
    <w:rsid w:val="00560986"/>
    <w:rsid w:val="00564515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3B8"/>
    <w:rsid w:val="006228D9"/>
    <w:rsid w:val="00637A84"/>
    <w:rsid w:val="006575C0"/>
    <w:rsid w:val="00665C58"/>
    <w:rsid w:val="00672A8B"/>
    <w:rsid w:val="00676D0B"/>
    <w:rsid w:val="00680A85"/>
    <w:rsid w:val="006836E7"/>
    <w:rsid w:val="00685D8F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D55AB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F31"/>
    <w:rsid w:val="00A330E7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31525"/>
    <w:rsid w:val="00D72344"/>
    <w:rsid w:val="00D86F08"/>
    <w:rsid w:val="00D97601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ED6ED1"/>
    <w:rsid w:val="00EE5D30"/>
    <w:rsid w:val="00F05490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83733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88CB-D513-44DB-AB87-CBFAC2B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4</cp:revision>
  <cp:lastPrinted>2020-07-18T08:44:00Z</cp:lastPrinted>
  <dcterms:created xsi:type="dcterms:W3CDTF">2020-07-18T08:34:00Z</dcterms:created>
  <dcterms:modified xsi:type="dcterms:W3CDTF">2020-07-18T12:59:00Z</dcterms:modified>
</cp:coreProperties>
</file>