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227856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4592081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A97417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18 e, in particolare, l’art. 83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124A48" w:rsidRPr="00A97417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124A48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="00124A48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23 e, in particolare, l’art. 36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0049B" w:rsidRPr="00A97417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="003973B5" w:rsidRPr="00A9741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 w:rsidRPr="00A9741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973B5" w:rsidRPr="00A97417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il D.L. n. 28/2020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A97417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344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="00D7234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="00D7234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5E47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relative all’organizzazione dell’attività giudizia</w:t>
      </w:r>
      <w:r w:rsidR="00855450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ria </w:t>
      </w:r>
      <w:r w:rsidR="00C027EF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</w:t>
      </w:r>
      <w:r w:rsidR="00855450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periodo successivo all’11</w:t>
      </w:r>
      <w:r w:rsidR="003C5E47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="001F1F3A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3C5E47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52F43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elaborate dal Presidente del Tribunale ordinario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riavvio dell’attività giudiziaria con l’esigenza di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A9741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A9741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ridurre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numero di processi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udienza, rimodulando </w:t>
      </w:r>
      <w:r w:rsidR="00E6058E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orari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21B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chiamata </w:t>
      </w:r>
      <w:r w:rsidR="00836AF1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degli stessi</w:t>
      </w:r>
      <w:r w:rsidR="006228D9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A9741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A9741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prospetto di organizzazione dell’udienza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la </w:t>
      </w:r>
      <w:r w:rsidR="003321D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ssa Camilla Tesi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E568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6C2F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2.7.</w:t>
      </w:r>
      <w:r w:rsidR="00CA118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2020</w:t>
      </w:r>
      <w:r w:rsidR="00AF1BC5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50D46" w:rsidRPr="00A97417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ONERA</w:t>
      </w:r>
    </w:p>
    <w:p w:rsidR="00A50D46" w:rsidRPr="00A97417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7417">
        <w:rPr>
          <w:rFonts w:ascii="Times New Roman" w:eastAsia="Times New Roman" w:hAnsi="Times New Roman" w:cs="Times New Roman"/>
          <w:sz w:val="24"/>
          <w:szCs w:val="24"/>
          <w:lang w:eastAsia="it-IT"/>
        </w:rPr>
        <w:t>le Parti di citare, con urgenza,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testimoni, soltanto laddove sia espressamente prevista la loro escussione</w:t>
      </w:r>
      <w:r w:rsidR="00C0049B" w:rsidRPr="00A9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nell’elenco di seguito indicato.</w:t>
      </w:r>
    </w:p>
    <w:p w:rsidR="00A50D46" w:rsidRPr="0075776A" w:rsidRDefault="00C0049B" w:rsidP="0075776A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5776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Y="8658"/>
        <w:tblW w:w="972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2835"/>
        <w:gridCol w:w="2127"/>
        <w:gridCol w:w="850"/>
      </w:tblGrid>
      <w:tr w:rsidR="00E0695F" w:rsidRPr="00984CA9" w:rsidTr="002C0A46">
        <w:trPr>
          <w:trHeight w:val="463"/>
        </w:trPr>
        <w:tc>
          <w:tcPr>
            <w:tcW w:w="656" w:type="dxa"/>
            <w:vAlign w:val="center"/>
          </w:tcPr>
          <w:p w:rsidR="00E0695F" w:rsidRPr="00984CA9" w:rsidRDefault="00E0695F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40030611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559" w:type="dxa"/>
            <w:vAlign w:val="center"/>
          </w:tcPr>
          <w:p w:rsidR="00E0695F" w:rsidRPr="00984CA9" w:rsidRDefault="00E0695F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E0695F" w:rsidRPr="00984CA9" w:rsidRDefault="00E0695F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 DIB.</w:t>
            </w:r>
          </w:p>
        </w:tc>
        <w:tc>
          <w:tcPr>
            <w:tcW w:w="2835" w:type="dxa"/>
            <w:vAlign w:val="center"/>
          </w:tcPr>
          <w:p w:rsidR="00E0695F" w:rsidRPr="00984CA9" w:rsidRDefault="00CA215F" w:rsidP="00665C58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DIFENSORE</w:t>
            </w:r>
          </w:p>
        </w:tc>
        <w:tc>
          <w:tcPr>
            <w:tcW w:w="2127" w:type="dxa"/>
            <w:vAlign w:val="center"/>
          </w:tcPr>
          <w:p w:rsidR="00E0695F" w:rsidRPr="00984CA9" w:rsidRDefault="00E0695F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850" w:type="dxa"/>
          </w:tcPr>
          <w:p w:rsidR="00E0695F" w:rsidRPr="00984CA9" w:rsidRDefault="00E0695F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E0695F" w:rsidRPr="00984CA9" w:rsidRDefault="00E0695F" w:rsidP="00E06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8779B" w:rsidRPr="00984CA9" w:rsidTr="002C0A46">
        <w:trPr>
          <w:trHeight w:val="463"/>
        </w:trPr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8779B" w:rsidRPr="00984CA9" w:rsidRDefault="008A70F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484/2019</w:t>
            </w:r>
          </w:p>
        </w:tc>
        <w:tc>
          <w:tcPr>
            <w:tcW w:w="1701" w:type="dxa"/>
            <w:vAlign w:val="center"/>
          </w:tcPr>
          <w:p w:rsidR="0068779B" w:rsidRPr="00984CA9" w:rsidRDefault="008A70F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138/2019</w:t>
            </w:r>
          </w:p>
        </w:tc>
        <w:tc>
          <w:tcPr>
            <w:tcW w:w="2835" w:type="dxa"/>
            <w:vAlign w:val="center"/>
          </w:tcPr>
          <w:p w:rsidR="00FE03D9" w:rsidRPr="0075776A" w:rsidRDefault="0075776A" w:rsidP="003A6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03D9" w:rsidRPr="0075776A">
              <w:rPr>
                <w:rFonts w:ascii="Times New Roman" w:hAnsi="Times New Roman" w:cs="Times New Roman"/>
                <w:sz w:val="16"/>
                <w:szCs w:val="16"/>
              </w:rPr>
              <w:t>(AVV.</w:t>
            </w:r>
            <w:r w:rsidR="008A70FB" w:rsidRPr="0075776A">
              <w:rPr>
                <w:rFonts w:ascii="Times New Roman" w:hAnsi="Times New Roman" w:cs="Times New Roman"/>
                <w:sz w:val="16"/>
                <w:szCs w:val="16"/>
              </w:rPr>
              <w:t xml:space="preserve"> MARIA ARGIOLAS</w:t>
            </w:r>
            <w:r w:rsidR="00FE03D9" w:rsidRPr="0075776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FE03D9" w:rsidRDefault="008A70FB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850" w:type="dxa"/>
          </w:tcPr>
          <w:p w:rsidR="0068779B" w:rsidRPr="00FE03D9" w:rsidRDefault="006C2F86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68779B" w:rsidRPr="00984CA9" w:rsidTr="002C0A46">
        <w:trPr>
          <w:trHeight w:val="463"/>
        </w:trPr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8779B" w:rsidRPr="00984CA9" w:rsidRDefault="008A70F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565/2012</w:t>
            </w:r>
          </w:p>
        </w:tc>
        <w:tc>
          <w:tcPr>
            <w:tcW w:w="1701" w:type="dxa"/>
            <w:vAlign w:val="center"/>
          </w:tcPr>
          <w:p w:rsidR="0068779B" w:rsidRPr="00984CA9" w:rsidRDefault="008A70F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964/2015</w:t>
            </w:r>
          </w:p>
        </w:tc>
        <w:tc>
          <w:tcPr>
            <w:tcW w:w="2835" w:type="dxa"/>
            <w:vAlign w:val="center"/>
          </w:tcPr>
          <w:p w:rsidR="0068779B" w:rsidRPr="0075776A" w:rsidRDefault="0075776A" w:rsidP="003A6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79B" w:rsidRPr="0075776A">
              <w:rPr>
                <w:rFonts w:ascii="Times New Roman" w:hAnsi="Times New Roman" w:cs="Times New Roman"/>
                <w:sz w:val="16"/>
                <w:szCs w:val="16"/>
              </w:rPr>
              <w:t>(AVV.</w:t>
            </w:r>
            <w:r w:rsidR="00285B93" w:rsidRPr="0075776A">
              <w:rPr>
                <w:rFonts w:ascii="Times New Roman" w:hAnsi="Times New Roman" w:cs="Times New Roman"/>
                <w:sz w:val="16"/>
                <w:szCs w:val="16"/>
              </w:rPr>
              <w:t xml:space="preserve"> TI MAURIZIO MANI E GAVINO CALZONI</w:t>
            </w:r>
            <w:r w:rsidR="0068779B" w:rsidRPr="0075776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3A6A75" w:rsidP="003A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68779B" w:rsidRPr="00984CA9" w:rsidRDefault="006C2F86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</w:tr>
      <w:tr w:rsidR="0068779B" w:rsidRPr="00984CA9" w:rsidTr="002C0A46">
        <w:trPr>
          <w:trHeight w:val="405"/>
        </w:trPr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GoBack" w:colFirst="1" w:colLast="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68779B" w:rsidRPr="00984CA9" w:rsidRDefault="00285B93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1695/2012</w:t>
            </w:r>
          </w:p>
        </w:tc>
        <w:tc>
          <w:tcPr>
            <w:tcW w:w="1701" w:type="dxa"/>
            <w:vAlign w:val="center"/>
          </w:tcPr>
          <w:p w:rsidR="0068779B" w:rsidRPr="00984CA9" w:rsidRDefault="00285B93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1475/2014</w:t>
            </w:r>
          </w:p>
        </w:tc>
        <w:tc>
          <w:tcPr>
            <w:tcW w:w="2835" w:type="dxa"/>
            <w:vAlign w:val="center"/>
          </w:tcPr>
          <w:p w:rsidR="0068779B" w:rsidRPr="009807A7" w:rsidRDefault="0075776A" w:rsidP="003A6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79B" w:rsidRPr="009807A7">
              <w:rPr>
                <w:rFonts w:ascii="Times New Roman" w:hAnsi="Times New Roman" w:cs="Times New Roman"/>
                <w:sz w:val="16"/>
                <w:szCs w:val="16"/>
              </w:rPr>
              <w:t>(AVV.</w:t>
            </w:r>
            <w:r w:rsidR="00285B93"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 MARIA ADELAIDE TARAS DEL FORO DI ROMA</w:t>
            </w:r>
            <w:r w:rsidR="0068779B" w:rsidRPr="009807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68779B" w:rsidRPr="00984CA9" w:rsidRDefault="0068779B" w:rsidP="0097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757E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8779B" w:rsidRPr="00984CA9" w:rsidTr="002C0A46"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8779B" w:rsidRPr="00984CA9" w:rsidRDefault="00ED2855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3136/2009</w:t>
            </w:r>
          </w:p>
        </w:tc>
        <w:tc>
          <w:tcPr>
            <w:tcW w:w="1701" w:type="dxa"/>
            <w:vAlign w:val="center"/>
          </w:tcPr>
          <w:p w:rsidR="0068779B" w:rsidRPr="00984CA9" w:rsidRDefault="00ED2855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108/2013</w:t>
            </w:r>
          </w:p>
        </w:tc>
        <w:tc>
          <w:tcPr>
            <w:tcW w:w="2835" w:type="dxa"/>
            <w:vAlign w:val="center"/>
          </w:tcPr>
          <w:p w:rsidR="0068779B" w:rsidRPr="0075776A" w:rsidRDefault="0075776A" w:rsidP="00ED2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79B" w:rsidRPr="0075776A">
              <w:rPr>
                <w:rFonts w:ascii="Times New Roman" w:hAnsi="Times New Roman" w:cs="Times New Roman"/>
                <w:sz w:val="16"/>
                <w:szCs w:val="16"/>
              </w:rPr>
              <w:t>(AVV.</w:t>
            </w:r>
            <w:r w:rsidR="00ED2855" w:rsidRPr="0075776A">
              <w:rPr>
                <w:rFonts w:ascii="Times New Roman" w:hAnsi="Times New Roman" w:cs="Times New Roman"/>
                <w:sz w:val="16"/>
                <w:szCs w:val="16"/>
              </w:rPr>
              <w:t>TI ANDREA VIOLA, GIUSEPPE BARDINI, GIUSEPPE ANGOTTA, GIUSEPPE DE MEO, FEDERICA BERTOCCO</w:t>
            </w:r>
            <w:r w:rsidR="0068779B" w:rsidRPr="0075776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 xml:space="preserve">DISCUSSIONE </w:t>
            </w:r>
          </w:p>
        </w:tc>
        <w:tc>
          <w:tcPr>
            <w:tcW w:w="850" w:type="dxa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757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8779B" w:rsidRPr="00984CA9" w:rsidTr="002C0A46"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8779B" w:rsidRPr="00984CA9" w:rsidRDefault="002418D7" w:rsidP="00241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2935/2011</w:t>
            </w:r>
          </w:p>
        </w:tc>
        <w:tc>
          <w:tcPr>
            <w:tcW w:w="1701" w:type="dxa"/>
            <w:vAlign w:val="center"/>
          </w:tcPr>
          <w:p w:rsidR="0068779B" w:rsidRPr="00984CA9" w:rsidRDefault="002418D7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1653/2014</w:t>
            </w:r>
          </w:p>
        </w:tc>
        <w:tc>
          <w:tcPr>
            <w:tcW w:w="2835" w:type="dxa"/>
            <w:vAlign w:val="center"/>
          </w:tcPr>
          <w:p w:rsidR="0068779B" w:rsidRPr="0075776A" w:rsidRDefault="0075776A" w:rsidP="0024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79B" w:rsidRPr="0075776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8779B" w:rsidRPr="002418D7">
              <w:rPr>
                <w:rFonts w:ascii="Times New Roman" w:hAnsi="Times New Roman" w:cs="Times New Roman"/>
                <w:sz w:val="16"/>
                <w:szCs w:val="16"/>
              </w:rPr>
              <w:t xml:space="preserve">AVV. </w:t>
            </w:r>
            <w:r w:rsidR="002418D7" w:rsidRPr="002418D7">
              <w:rPr>
                <w:rFonts w:ascii="Times New Roman" w:hAnsi="Times New Roman" w:cs="Times New Roman"/>
                <w:sz w:val="16"/>
                <w:szCs w:val="16"/>
              </w:rPr>
              <w:t>GUIDO DATOME</w:t>
            </w:r>
            <w:r w:rsidR="0068779B" w:rsidRPr="0075776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247D04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57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8779B" w:rsidRPr="00984CA9" w:rsidTr="002C0A46"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8779B" w:rsidRPr="00984CA9" w:rsidRDefault="009807A7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443/2019</w:t>
            </w:r>
          </w:p>
        </w:tc>
        <w:tc>
          <w:tcPr>
            <w:tcW w:w="1701" w:type="dxa"/>
            <w:vAlign w:val="center"/>
          </w:tcPr>
          <w:p w:rsidR="0068779B" w:rsidRPr="00984CA9" w:rsidRDefault="009807A7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390/2019</w:t>
            </w:r>
          </w:p>
        </w:tc>
        <w:tc>
          <w:tcPr>
            <w:tcW w:w="2835" w:type="dxa"/>
            <w:vAlign w:val="center"/>
          </w:tcPr>
          <w:p w:rsidR="0068779B" w:rsidRPr="0075776A" w:rsidRDefault="0075776A" w:rsidP="0098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79B" w:rsidRPr="0075776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8779B"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AVV. </w:t>
            </w:r>
            <w:r w:rsidR="009807A7" w:rsidRPr="009807A7">
              <w:rPr>
                <w:rFonts w:ascii="Times New Roman" w:hAnsi="Times New Roman" w:cs="Times New Roman"/>
                <w:sz w:val="16"/>
                <w:szCs w:val="16"/>
              </w:rPr>
              <w:t>AGOSTINANGELO MARRAS DEL FORO DI SASSARI</w:t>
            </w:r>
            <w:r w:rsidR="0068779B" w:rsidRPr="0075776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850" w:type="dxa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779B" w:rsidRPr="00984CA9" w:rsidTr="002C0A46"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8779B" w:rsidRPr="00984CA9" w:rsidRDefault="004D0E5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195/2015</w:t>
            </w:r>
          </w:p>
        </w:tc>
        <w:tc>
          <w:tcPr>
            <w:tcW w:w="1701" w:type="dxa"/>
            <w:vAlign w:val="center"/>
          </w:tcPr>
          <w:p w:rsidR="0068779B" w:rsidRPr="00984CA9" w:rsidRDefault="004D0E5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192/2015</w:t>
            </w:r>
          </w:p>
        </w:tc>
        <w:tc>
          <w:tcPr>
            <w:tcW w:w="2835" w:type="dxa"/>
            <w:vAlign w:val="center"/>
          </w:tcPr>
          <w:p w:rsidR="0068779B" w:rsidRPr="009807A7" w:rsidRDefault="0075776A" w:rsidP="004D0E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D0E5B" w:rsidRPr="009807A7">
              <w:rPr>
                <w:rFonts w:ascii="Times New Roman" w:hAnsi="Times New Roman" w:cs="Times New Roman"/>
                <w:sz w:val="16"/>
                <w:szCs w:val="16"/>
              </w:rPr>
              <w:t>(AVV. CRISTINA CHERCHI</w:t>
            </w:r>
            <w:r w:rsidR="0068779B" w:rsidRPr="009807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</w:t>
            </w:r>
          </w:p>
        </w:tc>
      </w:tr>
      <w:tr w:rsidR="0068779B" w:rsidRPr="00984CA9" w:rsidTr="002C0A46"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68779B" w:rsidRPr="00984CA9" w:rsidRDefault="00AE3443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807A7">
              <w:rPr>
                <w:rFonts w:ascii="Times New Roman" w:hAnsi="Times New Roman" w:cs="Times New Roman"/>
                <w:b/>
                <w:sz w:val="20"/>
                <w:szCs w:val="20"/>
              </w:rPr>
              <w:t>40/2017</w:t>
            </w:r>
          </w:p>
        </w:tc>
        <w:tc>
          <w:tcPr>
            <w:tcW w:w="1701" w:type="dxa"/>
            <w:vAlign w:val="center"/>
          </w:tcPr>
          <w:p w:rsidR="0068779B" w:rsidRPr="00984CA9" w:rsidRDefault="009807A7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911/2017</w:t>
            </w:r>
          </w:p>
        </w:tc>
        <w:tc>
          <w:tcPr>
            <w:tcW w:w="2835" w:type="dxa"/>
            <w:vAlign w:val="center"/>
          </w:tcPr>
          <w:p w:rsidR="0068779B" w:rsidRPr="0075776A" w:rsidRDefault="0075776A" w:rsidP="009807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79B" w:rsidRPr="009807A7">
              <w:rPr>
                <w:rFonts w:ascii="Times New Roman" w:hAnsi="Times New Roman" w:cs="Times New Roman"/>
                <w:sz w:val="16"/>
                <w:szCs w:val="16"/>
              </w:rPr>
              <w:t>(AVV.</w:t>
            </w:r>
            <w:r w:rsidR="009807A7" w:rsidRPr="009807A7">
              <w:rPr>
                <w:rFonts w:ascii="Times New Roman" w:hAnsi="Times New Roman" w:cs="Times New Roman"/>
                <w:sz w:val="16"/>
                <w:szCs w:val="16"/>
              </w:rPr>
              <w:t xml:space="preserve"> PIERA FRESI</w:t>
            </w:r>
            <w:r w:rsidR="0068779B" w:rsidRPr="009807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9757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418D7" w:rsidRPr="00984CA9" w:rsidTr="009A5201">
        <w:tc>
          <w:tcPr>
            <w:tcW w:w="656" w:type="dxa"/>
            <w:vAlign w:val="center"/>
          </w:tcPr>
          <w:p w:rsidR="002418D7" w:rsidRDefault="002418D7" w:rsidP="00241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2418D7" w:rsidRPr="0075776A" w:rsidRDefault="002418D7" w:rsidP="00241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76A">
              <w:rPr>
                <w:rFonts w:ascii="Times New Roman" w:hAnsi="Times New Roman" w:cs="Times New Roman"/>
                <w:b/>
                <w:sz w:val="20"/>
                <w:szCs w:val="20"/>
              </w:rPr>
              <w:t>681/2015</w:t>
            </w:r>
          </w:p>
        </w:tc>
        <w:tc>
          <w:tcPr>
            <w:tcW w:w="1701" w:type="dxa"/>
          </w:tcPr>
          <w:p w:rsidR="002418D7" w:rsidRPr="0075776A" w:rsidRDefault="002418D7" w:rsidP="00241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76A">
              <w:rPr>
                <w:rFonts w:ascii="Times New Roman" w:hAnsi="Times New Roman" w:cs="Times New Roman"/>
                <w:b/>
                <w:sz w:val="20"/>
                <w:szCs w:val="20"/>
              </w:rPr>
              <w:t>287/2019</w:t>
            </w:r>
          </w:p>
        </w:tc>
        <w:tc>
          <w:tcPr>
            <w:tcW w:w="2835" w:type="dxa"/>
            <w:vAlign w:val="center"/>
          </w:tcPr>
          <w:p w:rsidR="002418D7" w:rsidRPr="0075776A" w:rsidRDefault="0075776A" w:rsidP="002418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18D7" w:rsidRPr="0075776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418D7" w:rsidRPr="009807A7">
              <w:rPr>
                <w:rFonts w:ascii="Times New Roman" w:hAnsi="Times New Roman" w:cs="Times New Roman"/>
                <w:sz w:val="16"/>
                <w:szCs w:val="16"/>
              </w:rPr>
              <w:t>AVV.TIZIANA RUZZITTU)</w:t>
            </w:r>
          </w:p>
        </w:tc>
        <w:tc>
          <w:tcPr>
            <w:tcW w:w="2127" w:type="dxa"/>
            <w:vAlign w:val="center"/>
          </w:tcPr>
          <w:p w:rsidR="002418D7" w:rsidRPr="00984CA9" w:rsidRDefault="002418D7" w:rsidP="0024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850" w:type="dxa"/>
          </w:tcPr>
          <w:p w:rsidR="002418D7" w:rsidRPr="00984CA9" w:rsidRDefault="002418D7" w:rsidP="0024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</w:tr>
      <w:tr w:rsidR="0068779B" w:rsidRPr="00984CA9" w:rsidTr="002C0A46">
        <w:tc>
          <w:tcPr>
            <w:tcW w:w="656" w:type="dxa"/>
            <w:vAlign w:val="center"/>
          </w:tcPr>
          <w:p w:rsidR="0068779B" w:rsidRPr="00984CA9" w:rsidRDefault="0068779B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E03D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8779B" w:rsidRDefault="005C3AD7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2353/2013</w:t>
            </w:r>
          </w:p>
        </w:tc>
        <w:tc>
          <w:tcPr>
            <w:tcW w:w="1701" w:type="dxa"/>
            <w:vAlign w:val="center"/>
          </w:tcPr>
          <w:p w:rsidR="0068779B" w:rsidRDefault="005C3AD7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153/2019</w:t>
            </w:r>
          </w:p>
        </w:tc>
        <w:tc>
          <w:tcPr>
            <w:tcW w:w="2835" w:type="dxa"/>
            <w:vAlign w:val="center"/>
          </w:tcPr>
          <w:p w:rsidR="0068779B" w:rsidRPr="0075776A" w:rsidRDefault="0075776A" w:rsidP="00F34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779B" w:rsidRPr="0075776A">
              <w:rPr>
                <w:rFonts w:ascii="Times New Roman" w:hAnsi="Times New Roman" w:cs="Times New Roman"/>
                <w:sz w:val="16"/>
                <w:szCs w:val="16"/>
              </w:rPr>
              <w:t xml:space="preserve">(AVV. </w:t>
            </w:r>
            <w:r w:rsidR="00F34173" w:rsidRPr="0075776A">
              <w:rPr>
                <w:rFonts w:ascii="Times New Roman" w:hAnsi="Times New Roman" w:cs="Times New Roman"/>
                <w:sz w:val="16"/>
                <w:szCs w:val="16"/>
              </w:rPr>
              <w:t>LUCA BRACHI DEL FORO DI PRATO</w:t>
            </w:r>
            <w:r w:rsidR="0068779B" w:rsidRPr="0075776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:rsidR="0068779B" w:rsidRDefault="006C2F86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68779B" w:rsidRDefault="009757E9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</w:tr>
      <w:tr w:rsidR="006C2F86" w:rsidRPr="00984CA9" w:rsidTr="002C0A46">
        <w:tc>
          <w:tcPr>
            <w:tcW w:w="656" w:type="dxa"/>
            <w:vAlign w:val="center"/>
          </w:tcPr>
          <w:p w:rsidR="006C2F86" w:rsidRDefault="006C2F86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6C2F86" w:rsidRDefault="00F34173" w:rsidP="00F34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3012/2009</w:t>
            </w:r>
          </w:p>
        </w:tc>
        <w:tc>
          <w:tcPr>
            <w:tcW w:w="1701" w:type="dxa"/>
            <w:vAlign w:val="center"/>
          </w:tcPr>
          <w:p w:rsidR="006C2F86" w:rsidRDefault="00F34173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36/2013</w:t>
            </w:r>
          </w:p>
        </w:tc>
        <w:tc>
          <w:tcPr>
            <w:tcW w:w="2835" w:type="dxa"/>
            <w:vAlign w:val="center"/>
          </w:tcPr>
          <w:p w:rsidR="00F34173" w:rsidRPr="0075776A" w:rsidRDefault="0075776A" w:rsidP="0068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4173" w:rsidRPr="0075776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34173" w:rsidRPr="00F34173">
              <w:rPr>
                <w:rFonts w:ascii="Times New Roman" w:hAnsi="Times New Roman" w:cs="Times New Roman"/>
                <w:sz w:val="16"/>
                <w:szCs w:val="16"/>
              </w:rPr>
              <w:t>AVV. EMANUELA PROVENZANO)</w:t>
            </w:r>
          </w:p>
        </w:tc>
        <w:tc>
          <w:tcPr>
            <w:tcW w:w="2127" w:type="dxa"/>
            <w:vAlign w:val="center"/>
          </w:tcPr>
          <w:p w:rsidR="006C2F86" w:rsidRDefault="006C2F86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6C2F86" w:rsidRDefault="009757E9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</w:tr>
      <w:tr w:rsidR="00F34173" w:rsidRPr="00984CA9" w:rsidTr="008F6AA7">
        <w:tc>
          <w:tcPr>
            <w:tcW w:w="656" w:type="dxa"/>
            <w:vAlign w:val="center"/>
          </w:tcPr>
          <w:p w:rsidR="00F34173" w:rsidRDefault="00F34173" w:rsidP="00F34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F34173" w:rsidRPr="0075776A" w:rsidRDefault="00F34173" w:rsidP="00AE3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76A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  <w:r w:rsidR="00AE3443" w:rsidRPr="007577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5776A">
              <w:rPr>
                <w:rFonts w:ascii="Times New Roman" w:hAnsi="Times New Roman" w:cs="Times New Roman"/>
                <w:b/>
                <w:sz w:val="20"/>
                <w:szCs w:val="20"/>
              </w:rPr>
              <w:t>/2017</w:t>
            </w:r>
          </w:p>
        </w:tc>
        <w:tc>
          <w:tcPr>
            <w:tcW w:w="1701" w:type="dxa"/>
          </w:tcPr>
          <w:p w:rsidR="00F34173" w:rsidRPr="0075776A" w:rsidRDefault="00F34173" w:rsidP="00F341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76A">
              <w:rPr>
                <w:rFonts w:ascii="Times New Roman" w:hAnsi="Times New Roman" w:cs="Times New Roman"/>
                <w:b/>
                <w:sz w:val="20"/>
                <w:szCs w:val="20"/>
              </w:rPr>
              <w:t>361/2020</w:t>
            </w:r>
          </w:p>
        </w:tc>
        <w:tc>
          <w:tcPr>
            <w:tcW w:w="2835" w:type="dxa"/>
            <w:vAlign w:val="center"/>
          </w:tcPr>
          <w:p w:rsidR="005C3AD7" w:rsidRPr="0075776A" w:rsidRDefault="0075776A" w:rsidP="00F34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776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3AD7" w:rsidRPr="0075776A">
              <w:rPr>
                <w:rFonts w:ascii="Times New Roman" w:hAnsi="Times New Roman" w:cs="Times New Roman"/>
                <w:sz w:val="16"/>
                <w:szCs w:val="16"/>
              </w:rPr>
              <w:t>(AVV. ANGELO MERLINI FORO DI NUORO)</w:t>
            </w:r>
          </w:p>
        </w:tc>
        <w:tc>
          <w:tcPr>
            <w:tcW w:w="2127" w:type="dxa"/>
            <w:vAlign w:val="center"/>
          </w:tcPr>
          <w:p w:rsidR="00F34173" w:rsidRDefault="00F34173" w:rsidP="00F34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F34173" w:rsidRDefault="00F34173" w:rsidP="00F34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</w:tr>
      <w:tr w:rsidR="006C2F86" w:rsidRPr="00984CA9" w:rsidTr="002C0A46">
        <w:tc>
          <w:tcPr>
            <w:tcW w:w="656" w:type="dxa"/>
            <w:vAlign w:val="center"/>
          </w:tcPr>
          <w:p w:rsidR="006C2F86" w:rsidRDefault="006C2F86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6C2F86" w:rsidRDefault="00B57873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2881/2013</w:t>
            </w:r>
          </w:p>
        </w:tc>
        <w:tc>
          <w:tcPr>
            <w:tcW w:w="1701" w:type="dxa"/>
            <w:vAlign w:val="center"/>
          </w:tcPr>
          <w:p w:rsidR="006C2F86" w:rsidRDefault="00B57873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1184/2016</w:t>
            </w:r>
          </w:p>
        </w:tc>
        <w:tc>
          <w:tcPr>
            <w:tcW w:w="2835" w:type="dxa"/>
            <w:vAlign w:val="center"/>
          </w:tcPr>
          <w:p w:rsidR="006C2F86" w:rsidRPr="00D97601" w:rsidRDefault="0075776A" w:rsidP="009757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6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7601" w:rsidRPr="00D97601">
              <w:rPr>
                <w:rFonts w:ascii="Times New Roman" w:hAnsi="Times New Roman" w:cs="Times New Roman"/>
                <w:sz w:val="16"/>
                <w:szCs w:val="16"/>
              </w:rPr>
              <w:t>(AVV. ALBERTO SECHI)</w:t>
            </w:r>
            <w:r w:rsidR="009757E9" w:rsidRPr="00D976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C2F86" w:rsidRDefault="009757E9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6C2F86" w:rsidRDefault="009757E9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6C2F86" w:rsidRPr="00984CA9" w:rsidTr="002C0A46">
        <w:tc>
          <w:tcPr>
            <w:tcW w:w="656" w:type="dxa"/>
            <w:vAlign w:val="center"/>
          </w:tcPr>
          <w:p w:rsidR="006C2F86" w:rsidRDefault="006C2F86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6C2F86" w:rsidRDefault="005C3AD7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3352/2014</w:t>
            </w:r>
          </w:p>
        </w:tc>
        <w:tc>
          <w:tcPr>
            <w:tcW w:w="1701" w:type="dxa"/>
            <w:vAlign w:val="center"/>
          </w:tcPr>
          <w:p w:rsidR="006C2F86" w:rsidRDefault="00ED2855" w:rsidP="006877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219/2016</w:t>
            </w:r>
          </w:p>
        </w:tc>
        <w:tc>
          <w:tcPr>
            <w:tcW w:w="2835" w:type="dxa"/>
            <w:vAlign w:val="center"/>
          </w:tcPr>
          <w:p w:rsidR="00ED2855" w:rsidRPr="00ED2855" w:rsidRDefault="0075776A" w:rsidP="006877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8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D2855" w:rsidRPr="00ED2855">
              <w:rPr>
                <w:rFonts w:ascii="Times New Roman" w:hAnsi="Times New Roman" w:cs="Times New Roman"/>
                <w:sz w:val="16"/>
                <w:szCs w:val="16"/>
              </w:rPr>
              <w:t>(AVV. EGIDIO CAREDDA)</w:t>
            </w:r>
          </w:p>
        </w:tc>
        <w:tc>
          <w:tcPr>
            <w:tcW w:w="2127" w:type="dxa"/>
            <w:vAlign w:val="center"/>
          </w:tcPr>
          <w:p w:rsidR="006C2F86" w:rsidRDefault="009757E9" w:rsidP="0097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TESTI DIFESA </w:t>
            </w:r>
          </w:p>
        </w:tc>
        <w:tc>
          <w:tcPr>
            <w:tcW w:w="850" w:type="dxa"/>
          </w:tcPr>
          <w:p w:rsidR="006C2F86" w:rsidRDefault="008579B8" w:rsidP="00687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bookmarkEnd w:id="1"/>
      <w:bookmarkEnd w:id="2"/>
    </w:tbl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bookmarkEnd w:id="0"/>
    <w:p w:rsidR="00A97417" w:rsidRDefault="00A97417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5776A" w:rsidRDefault="0075776A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5776A" w:rsidRDefault="0075776A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5776A" w:rsidRDefault="0075776A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5776A" w:rsidRDefault="0075776A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5776A" w:rsidRDefault="0075776A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5776A" w:rsidRDefault="0075776A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5776A" w:rsidRDefault="0075776A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5776A" w:rsidRDefault="0075776A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5776A" w:rsidRDefault="0075776A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5776A" w:rsidRDefault="0075776A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5776A" w:rsidRDefault="0075776A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5776A" w:rsidRDefault="0075776A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5776A" w:rsidRDefault="0075776A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4764F" w:rsidRPr="0075776A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5776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PROCEDIMENTI CHE SARANNO RINVIATI CON PROVVEDIMENTO IN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36"/>
        <w:gridCol w:w="20"/>
        <w:gridCol w:w="1871"/>
        <w:gridCol w:w="20"/>
        <w:gridCol w:w="1775"/>
        <w:gridCol w:w="20"/>
        <w:gridCol w:w="839"/>
      </w:tblGrid>
      <w:tr w:rsidR="0075776A" w:rsidRPr="002C0A46" w:rsidTr="00676D0B">
        <w:tc>
          <w:tcPr>
            <w:tcW w:w="656" w:type="dxa"/>
            <w:gridSpan w:val="2"/>
          </w:tcPr>
          <w:p w:rsidR="0075776A" w:rsidRPr="002C0A46" w:rsidRDefault="0075776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91" w:type="dxa"/>
            <w:gridSpan w:val="2"/>
          </w:tcPr>
          <w:p w:rsidR="0075776A" w:rsidRPr="002C0A46" w:rsidRDefault="0075776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R.G.N.R.</w:t>
            </w:r>
          </w:p>
        </w:tc>
        <w:tc>
          <w:tcPr>
            <w:tcW w:w="1795" w:type="dxa"/>
            <w:gridSpan w:val="2"/>
          </w:tcPr>
          <w:p w:rsidR="0075776A" w:rsidRPr="002C0A46" w:rsidRDefault="0075776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75776A" w:rsidRPr="002C0A46" w:rsidRDefault="0075776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  <w:gridSpan w:val="2"/>
          </w:tcPr>
          <w:p w:rsidR="0075776A" w:rsidRPr="00872DF3" w:rsidRDefault="0075776A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1414/2018</w:t>
            </w:r>
          </w:p>
        </w:tc>
        <w:tc>
          <w:tcPr>
            <w:tcW w:w="1795" w:type="dxa"/>
            <w:gridSpan w:val="2"/>
          </w:tcPr>
          <w:p w:rsidR="0075776A" w:rsidRPr="00872DF3" w:rsidRDefault="0075776A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389/2020</w:t>
            </w:r>
          </w:p>
        </w:tc>
        <w:tc>
          <w:tcPr>
            <w:tcW w:w="839" w:type="dxa"/>
          </w:tcPr>
          <w:p w:rsidR="0075776A" w:rsidRPr="00872DF3" w:rsidRDefault="0075776A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  <w:gridSpan w:val="2"/>
          </w:tcPr>
          <w:p w:rsidR="0075776A" w:rsidRPr="00872DF3" w:rsidRDefault="0075776A" w:rsidP="00305C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1613/2018</w:t>
            </w:r>
          </w:p>
        </w:tc>
        <w:tc>
          <w:tcPr>
            <w:tcW w:w="1795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534/2017</w:t>
            </w:r>
          </w:p>
        </w:tc>
        <w:tc>
          <w:tcPr>
            <w:tcW w:w="1795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387/2020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gridSpan w:val="2"/>
            <w:vAlign w:val="center"/>
          </w:tcPr>
          <w:p w:rsidR="0075776A" w:rsidRPr="00872DF3" w:rsidRDefault="0075776A" w:rsidP="001161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3024/2016</w:t>
            </w:r>
          </w:p>
        </w:tc>
        <w:tc>
          <w:tcPr>
            <w:tcW w:w="1795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385/2020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1463/2017</w:t>
            </w:r>
          </w:p>
        </w:tc>
        <w:tc>
          <w:tcPr>
            <w:tcW w:w="1795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382/2020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810/2017</w:t>
            </w:r>
          </w:p>
        </w:tc>
        <w:tc>
          <w:tcPr>
            <w:tcW w:w="1795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386/2020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3343/2017</w:t>
            </w:r>
          </w:p>
        </w:tc>
        <w:tc>
          <w:tcPr>
            <w:tcW w:w="1795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381/2020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2630/2017</w:t>
            </w:r>
          </w:p>
        </w:tc>
        <w:tc>
          <w:tcPr>
            <w:tcW w:w="1795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383/2020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1333/2017</w:t>
            </w:r>
          </w:p>
        </w:tc>
        <w:tc>
          <w:tcPr>
            <w:tcW w:w="1795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392/2020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454/2017</w:t>
            </w:r>
          </w:p>
        </w:tc>
        <w:tc>
          <w:tcPr>
            <w:tcW w:w="1795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390/2020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1310/2017</w:t>
            </w:r>
          </w:p>
        </w:tc>
        <w:tc>
          <w:tcPr>
            <w:tcW w:w="1795" w:type="dxa"/>
            <w:gridSpan w:val="2"/>
          </w:tcPr>
          <w:p w:rsidR="0075776A" w:rsidRPr="00872DF3" w:rsidRDefault="0075776A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391/2020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  <w:gridSpan w:val="2"/>
          </w:tcPr>
          <w:p w:rsidR="0075776A" w:rsidRPr="00872DF3" w:rsidRDefault="0075776A" w:rsidP="00883A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354/2019</w:t>
            </w:r>
          </w:p>
        </w:tc>
        <w:tc>
          <w:tcPr>
            <w:tcW w:w="1795" w:type="dxa"/>
            <w:gridSpan w:val="2"/>
          </w:tcPr>
          <w:p w:rsidR="0075776A" w:rsidRPr="00872DF3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388/2020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  <w:gridSpan w:val="2"/>
          </w:tcPr>
          <w:p w:rsidR="0075776A" w:rsidRPr="00872DF3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3530/2017</w:t>
            </w:r>
          </w:p>
        </w:tc>
        <w:tc>
          <w:tcPr>
            <w:tcW w:w="1795" w:type="dxa"/>
            <w:gridSpan w:val="2"/>
          </w:tcPr>
          <w:p w:rsidR="0075776A" w:rsidRPr="00872DF3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384/2020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66/2015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880/2014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704/2015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792/2018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Pr="002C0A46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3380/2017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433/2019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4001/2018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62/2020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3083/2017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250/2020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1303/2018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542/2020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1223/2018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541/2020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1513/2018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539/2020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3873/2017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540/2020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63/2014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736/2017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233/2017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104/2020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1531/2017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974/2018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1884/2018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585/2019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676D0B">
        <w:tc>
          <w:tcPr>
            <w:tcW w:w="656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1674/2016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558/2018</w:t>
            </w:r>
          </w:p>
        </w:tc>
        <w:tc>
          <w:tcPr>
            <w:tcW w:w="839" w:type="dxa"/>
          </w:tcPr>
          <w:p w:rsidR="0075776A" w:rsidRDefault="0075776A" w:rsidP="0075776A">
            <w:pPr>
              <w:jc w:val="center"/>
            </w:pPr>
            <w:r w:rsidRPr="00CE5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75776A" w:rsidRPr="00872DF3" w:rsidTr="00A4541F">
        <w:trPr>
          <w:gridAfter w:val="2"/>
          <w:wAfter w:w="859" w:type="dxa"/>
        </w:trPr>
        <w:tc>
          <w:tcPr>
            <w:tcW w:w="636" w:type="dxa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3051/2016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795/2018</w:t>
            </w:r>
          </w:p>
        </w:tc>
      </w:tr>
      <w:tr w:rsidR="0075776A" w:rsidRPr="00872DF3" w:rsidTr="00A4541F">
        <w:trPr>
          <w:gridAfter w:val="2"/>
          <w:wAfter w:w="859" w:type="dxa"/>
        </w:trPr>
        <w:tc>
          <w:tcPr>
            <w:tcW w:w="636" w:type="dxa"/>
          </w:tcPr>
          <w:p w:rsidR="0075776A" w:rsidRDefault="0075776A" w:rsidP="00D9760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1891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3500/2010</w:t>
            </w:r>
          </w:p>
        </w:tc>
        <w:tc>
          <w:tcPr>
            <w:tcW w:w="1795" w:type="dxa"/>
            <w:gridSpan w:val="2"/>
          </w:tcPr>
          <w:p w:rsidR="0075776A" w:rsidRDefault="0075776A" w:rsidP="00883A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744/2013</w:t>
            </w:r>
          </w:p>
        </w:tc>
      </w:tr>
    </w:tbl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97601" w:rsidRDefault="00D97601" w:rsidP="00D97601">
      <w:pPr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75776A" w:rsidRDefault="0075776A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3639B2" w:rsidRPr="003639B2" w:rsidRDefault="003639B2" w:rsidP="003639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TEMPIOPAUSANIA, 24.6.2020                                         </w:t>
      </w:r>
    </w:p>
    <w:p w:rsidR="00DA5F23" w:rsidRPr="003321DB" w:rsidRDefault="003639B2" w:rsidP="0075776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="0075776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="0075776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="0075776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="0075776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="0075776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IL GIUDICE</w:t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ab/>
        <w:t xml:space="preserve">         </w:t>
      </w:r>
      <w:r w:rsidR="0075776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                  </w:t>
      </w:r>
      <w:r w:rsidRPr="003639B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DOTT.SSA CAMILLA TESI</w:t>
      </w:r>
      <w:r w:rsidR="003321DB"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sectPr w:rsidR="00DA5F23" w:rsidRPr="003321D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56" w:rsidRDefault="00227856" w:rsidP="00D015F9">
      <w:pPr>
        <w:spacing w:after="0" w:line="240" w:lineRule="auto"/>
      </w:pPr>
      <w:r>
        <w:separator/>
      </w:r>
    </w:p>
  </w:endnote>
  <w:endnote w:type="continuationSeparator" w:id="0">
    <w:p w:rsidR="00227856" w:rsidRDefault="00227856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56" w:rsidRDefault="00227856" w:rsidP="00D015F9">
      <w:pPr>
        <w:spacing w:after="0" w:line="240" w:lineRule="auto"/>
      </w:pPr>
      <w:r>
        <w:separator/>
      </w:r>
    </w:p>
  </w:footnote>
  <w:footnote w:type="continuationSeparator" w:id="0">
    <w:p w:rsidR="00227856" w:rsidRDefault="00227856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753A"/>
    <w:rsid w:val="00034BA7"/>
    <w:rsid w:val="00043C79"/>
    <w:rsid w:val="0004764F"/>
    <w:rsid w:val="00056880"/>
    <w:rsid w:val="000579AC"/>
    <w:rsid w:val="00067C7F"/>
    <w:rsid w:val="000769D0"/>
    <w:rsid w:val="00085781"/>
    <w:rsid w:val="000905B1"/>
    <w:rsid w:val="00090CE2"/>
    <w:rsid w:val="000B6C73"/>
    <w:rsid w:val="000B7A9E"/>
    <w:rsid w:val="000F5CCC"/>
    <w:rsid w:val="00101538"/>
    <w:rsid w:val="00101B7E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6915"/>
    <w:rsid w:val="0017138D"/>
    <w:rsid w:val="0017671F"/>
    <w:rsid w:val="00185651"/>
    <w:rsid w:val="00195D46"/>
    <w:rsid w:val="00195DD7"/>
    <w:rsid w:val="001C7768"/>
    <w:rsid w:val="001D4192"/>
    <w:rsid w:val="001D6E98"/>
    <w:rsid w:val="001E32AC"/>
    <w:rsid w:val="001F1F3A"/>
    <w:rsid w:val="00220601"/>
    <w:rsid w:val="00224634"/>
    <w:rsid w:val="00227856"/>
    <w:rsid w:val="002311D9"/>
    <w:rsid w:val="00235D8F"/>
    <w:rsid w:val="002418D7"/>
    <w:rsid w:val="00242C85"/>
    <w:rsid w:val="00247D04"/>
    <w:rsid w:val="00251BAB"/>
    <w:rsid w:val="0025647E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7C0F"/>
    <w:rsid w:val="00324A2F"/>
    <w:rsid w:val="003321DB"/>
    <w:rsid w:val="00332A2B"/>
    <w:rsid w:val="00333F6B"/>
    <w:rsid w:val="003639B2"/>
    <w:rsid w:val="00371100"/>
    <w:rsid w:val="00385623"/>
    <w:rsid w:val="003973B5"/>
    <w:rsid w:val="003A6A75"/>
    <w:rsid w:val="003B784E"/>
    <w:rsid w:val="003C5E47"/>
    <w:rsid w:val="003C64E4"/>
    <w:rsid w:val="003C6C3E"/>
    <w:rsid w:val="003F3B66"/>
    <w:rsid w:val="004149AB"/>
    <w:rsid w:val="00416085"/>
    <w:rsid w:val="00420A22"/>
    <w:rsid w:val="00440325"/>
    <w:rsid w:val="0048552F"/>
    <w:rsid w:val="00485E93"/>
    <w:rsid w:val="00493C0E"/>
    <w:rsid w:val="004965E3"/>
    <w:rsid w:val="00497943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37CD"/>
    <w:rsid w:val="00555DE3"/>
    <w:rsid w:val="00584C94"/>
    <w:rsid w:val="005A7ACD"/>
    <w:rsid w:val="005B2A15"/>
    <w:rsid w:val="005B3222"/>
    <w:rsid w:val="005C3AD7"/>
    <w:rsid w:val="005E3E40"/>
    <w:rsid w:val="006106F6"/>
    <w:rsid w:val="0061200F"/>
    <w:rsid w:val="006228D9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E3F35"/>
    <w:rsid w:val="00703E12"/>
    <w:rsid w:val="00714694"/>
    <w:rsid w:val="00715352"/>
    <w:rsid w:val="00743E05"/>
    <w:rsid w:val="00752F43"/>
    <w:rsid w:val="007545EB"/>
    <w:rsid w:val="0075776A"/>
    <w:rsid w:val="00766AD5"/>
    <w:rsid w:val="007A5CA0"/>
    <w:rsid w:val="007B21C6"/>
    <w:rsid w:val="007D06F2"/>
    <w:rsid w:val="007E0160"/>
    <w:rsid w:val="007F0DE3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628E"/>
    <w:rsid w:val="008A70FB"/>
    <w:rsid w:val="008A79AA"/>
    <w:rsid w:val="008B69E1"/>
    <w:rsid w:val="008C1527"/>
    <w:rsid w:val="008C2E2E"/>
    <w:rsid w:val="008D2528"/>
    <w:rsid w:val="008F7FA1"/>
    <w:rsid w:val="00916863"/>
    <w:rsid w:val="00966E93"/>
    <w:rsid w:val="009757E9"/>
    <w:rsid w:val="00976717"/>
    <w:rsid w:val="009807A7"/>
    <w:rsid w:val="00984CA9"/>
    <w:rsid w:val="00987EF2"/>
    <w:rsid w:val="009F0E76"/>
    <w:rsid w:val="00A12534"/>
    <w:rsid w:val="00A4541F"/>
    <w:rsid w:val="00A50D46"/>
    <w:rsid w:val="00A865FE"/>
    <w:rsid w:val="00A97417"/>
    <w:rsid w:val="00AB0730"/>
    <w:rsid w:val="00AB6920"/>
    <w:rsid w:val="00AE3443"/>
    <w:rsid w:val="00AF1BC5"/>
    <w:rsid w:val="00AF27D1"/>
    <w:rsid w:val="00B07029"/>
    <w:rsid w:val="00B13562"/>
    <w:rsid w:val="00B1357B"/>
    <w:rsid w:val="00B20D2B"/>
    <w:rsid w:val="00B41AD9"/>
    <w:rsid w:val="00B424EF"/>
    <w:rsid w:val="00B57873"/>
    <w:rsid w:val="00B71CF5"/>
    <w:rsid w:val="00B7280B"/>
    <w:rsid w:val="00B84003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59F4"/>
    <w:rsid w:val="00C6038E"/>
    <w:rsid w:val="00C613C9"/>
    <w:rsid w:val="00C63884"/>
    <w:rsid w:val="00C659CC"/>
    <w:rsid w:val="00C6729C"/>
    <w:rsid w:val="00C67436"/>
    <w:rsid w:val="00C87430"/>
    <w:rsid w:val="00C96CF5"/>
    <w:rsid w:val="00CA118B"/>
    <w:rsid w:val="00CA215F"/>
    <w:rsid w:val="00CD16C9"/>
    <w:rsid w:val="00CD5F13"/>
    <w:rsid w:val="00CE4E28"/>
    <w:rsid w:val="00D015F9"/>
    <w:rsid w:val="00D06A6B"/>
    <w:rsid w:val="00D10501"/>
    <w:rsid w:val="00D2072A"/>
    <w:rsid w:val="00D21FC3"/>
    <w:rsid w:val="00D24DFE"/>
    <w:rsid w:val="00D31525"/>
    <w:rsid w:val="00D72344"/>
    <w:rsid w:val="00D86F08"/>
    <w:rsid w:val="00D97601"/>
    <w:rsid w:val="00DA0346"/>
    <w:rsid w:val="00DA5F23"/>
    <w:rsid w:val="00DA6AD2"/>
    <w:rsid w:val="00DB3B49"/>
    <w:rsid w:val="00DC6124"/>
    <w:rsid w:val="00DD53A5"/>
    <w:rsid w:val="00DD6A67"/>
    <w:rsid w:val="00DD6BBA"/>
    <w:rsid w:val="00DE0878"/>
    <w:rsid w:val="00E00710"/>
    <w:rsid w:val="00E00927"/>
    <w:rsid w:val="00E0695F"/>
    <w:rsid w:val="00E121B2"/>
    <w:rsid w:val="00E417DD"/>
    <w:rsid w:val="00E458A9"/>
    <w:rsid w:val="00E5687F"/>
    <w:rsid w:val="00E6058E"/>
    <w:rsid w:val="00E647C1"/>
    <w:rsid w:val="00E77ECC"/>
    <w:rsid w:val="00E97089"/>
    <w:rsid w:val="00E971AD"/>
    <w:rsid w:val="00EB7043"/>
    <w:rsid w:val="00ED2855"/>
    <w:rsid w:val="00F17F9C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51B4"/>
    <w:rsid w:val="00FF037E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592C-1115-408D-99AE-A52B27DC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2020-06-24T14:47:00Z</cp:lastPrinted>
  <dcterms:created xsi:type="dcterms:W3CDTF">2020-06-25T10:02:00Z</dcterms:created>
  <dcterms:modified xsi:type="dcterms:W3CDTF">2020-06-25T10:08:00Z</dcterms:modified>
</cp:coreProperties>
</file>