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C945D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4098645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CA0E53" w:rsidRPr="003973B5" w:rsidRDefault="00CA0E53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CA0E53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CA0E53" w:rsidRPr="00CA0E53" w:rsidRDefault="00CA0E53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C70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Collegio presieduto dal dott. Magliulo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7F11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24</w:t>
      </w:r>
      <w:r w:rsidR="004557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A0E53" w:rsidRDefault="00CA0E53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CA0E53" w:rsidRPr="003973B5" w:rsidRDefault="00CA0E53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CA0E53" w:rsidRDefault="00CA0E53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50D46" w:rsidRPr="00CA0E53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0E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PROCEDIMENTI PER I QUALI E’PREVISTA LA TRATTAZIONE</w:t>
      </w:r>
    </w:p>
    <w:p w:rsidR="003C5E47" w:rsidRPr="003973B5" w:rsidRDefault="001D4192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10531"/>
        <w:tblW w:w="932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3294"/>
        <w:gridCol w:w="1667"/>
      </w:tblGrid>
      <w:tr w:rsidR="00CA0E53" w:rsidRPr="00CA0E53" w:rsidTr="00CA0E53">
        <w:trPr>
          <w:trHeight w:val="463"/>
        </w:trPr>
        <w:tc>
          <w:tcPr>
            <w:tcW w:w="959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0030611"/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N.  R.G. DIB.</w:t>
            </w:r>
          </w:p>
        </w:tc>
        <w:tc>
          <w:tcPr>
            <w:tcW w:w="3294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667" w:type="dxa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0E53" w:rsidRPr="00CA0E53" w:rsidTr="00CA0E53">
        <w:trPr>
          <w:trHeight w:val="405"/>
        </w:trPr>
        <w:tc>
          <w:tcPr>
            <w:tcW w:w="959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1084/20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667/20</w:t>
            </w:r>
          </w:p>
        </w:tc>
        <w:tc>
          <w:tcPr>
            <w:tcW w:w="3294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AP. DIB. E EV. ESC. TEST.</w:t>
            </w:r>
          </w:p>
        </w:tc>
        <w:tc>
          <w:tcPr>
            <w:tcW w:w="1667" w:type="dxa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ore 9:45</w:t>
            </w:r>
          </w:p>
        </w:tc>
      </w:tr>
      <w:tr w:rsidR="00CA0E53" w:rsidRPr="00CA0E53" w:rsidTr="00CA0E53">
        <w:tc>
          <w:tcPr>
            <w:tcW w:w="959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3211/10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47/16</w:t>
            </w:r>
          </w:p>
        </w:tc>
        <w:tc>
          <w:tcPr>
            <w:tcW w:w="3294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RINN. DIB.</w:t>
            </w:r>
          </w:p>
        </w:tc>
        <w:tc>
          <w:tcPr>
            <w:tcW w:w="1667" w:type="dxa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ore 10:30</w:t>
            </w:r>
          </w:p>
        </w:tc>
      </w:tr>
      <w:tr w:rsidR="00CA0E53" w:rsidRPr="00CA0E53" w:rsidTr="00CA0E53">
        <w:tc>
          <w:tcPr>
            <w:tcW w:w="959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2224/13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51/17</w:t>
            </w:r>
          </w:p>
        </w:tc>
        <w:tc>
          <w:tcPr>
            <w:tcW w:w="3294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RINN. DIB.</w:t>
            </w:r>
          </w:p>
        </w:tc>
        <w:tc>
          <w:tcPr>
            <w:tcW w:w="1667" w:type="dxa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ore 10:45</w:t>
            </w:r>
          </w:p>
        </w:tc>
      </w:tr>
      <w:tr w:rsidR="00CA0E53" w:rsidRPr="00CA0E53" w:rsidTr="00CA0E53">
        <w:tc>
          <w:tcPr>
            <w:tcW w:w="959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1476/08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785/15</w:t>
            </w:r>
          </w:p>
        </w:tc>
        <w:tc>
          <w:tcPr>
            <w:tcW w:w="3294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RINN. DIB.</w:t>
            </w:r>
          </w:p>
        </w:tc>
        <w:tc>
          <w:tcPr>
            <w:tcW w:w="1667" w:type="dxa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ore 11:00</w:t>
            </w:r>
          </w:p>
        </w:tc>
      </w:tr>
      <w:tr w:rsidR="00CA0E53" w:rsidRPr="00CA0E53" w:rsidTr="00CA0E53">
        <w:tc>
          <w:tcPr>
            <w:tcW w:w="959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3131/15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332/19</w:t>
            </w:r>
          </w:p>
        </w:tc>
        <w:tc>
          <w:tcPr>
            <w:tcW w:w="3294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RINN. DIB.</w:t>
            </w:r>
          </w:p>
        </w:tc>
        <w:tc>
          <w:tcPr>
            <w:tcW w:w="1667" w:type="dxa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ore 11:15</w:t>
            </w:r>
          </w:p>
        </w:tc>
      </w:tr>
      <w:tr w:rsidR="00CA0E53" w:rsidRPr="00CA0E53" w:rsidTr="00CA0E53">
        <w:tc>
          <w:tcPr>
            <w:tcW w:w="959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1093/15</w:t>
            </w:r>
          </w:p>
        </w:tc>
        <w:tc>
          <w:tcPr>
            <w:tcW w:w="1701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63/18</w:t>
            </w:r>
          </w:p>
        </w:tc>
        <w:tc>
          <w:tcPr>
            <w:tcW w:w="3294" w:type="dxa"/>
            <w:vAlign w:val="center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ESC. TEST.</w:t>
            </w:r>
          </w:p>
        </w:tc>
        <w:tc>
          <w:tcPr>
            <w:tcW w:w="1667" w:type="dxa"/>
          </w:tcPr>
          <w:p w:rsidR="00CA0E53" w:rsidRPr="00CA0E53" w:rsidRDefault="00CA0E53" w:rsidP="00CA0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53">
              <w:rPr>
                <w:rFonts w:ascii="Times New Roman" w:hAnsi="Times New Roman" w:cs="Times New Roman"/>
                <w:bCs/>
                <w:sz w:val="24"/>
                <w:szCs w:val="24"/>
              </w:rPr>
              <w:t>ore 11:30</w:t>
            </w:r>
          </w:p>
        </w:tc>
      </w:tr>
      <w:bookmarkEnd w:id="1"/>
    </w:tbl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A0E53" w:rsidRDefault="00CA0E53" w:rsidP="003D40E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D40EE" w:rsidRPr="00CA0E53" w:rsidRDefault="003D40EE" w:rsidP="003D40E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A0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PROCEDIMENTI CHE SARANNO RINVIATI CON PROVVEDIMENTO IN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153"/>
      </w:tblGrid>
      <w:tr w:rsidR="006A0DEC" w:rsidTr="006A0DEC">
        <w:tc>
          <w:tcPr>
            <w:tcW w:w="656" w:type="dxa"/>
          </w:tcPr>
          <w:p w:rsidR="006A0DEC" w:rsidRPr="0017671F" w:rsidRDefault="006A0DEC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bookmarkStart w:id="2" w:name="_GoBack" w:colFirst="1" w:colLast="3"/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6A0DEC" w:rsidRPr="0017671F" w:rsidRDefault="006A0DEC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A0DEC" w:rsidRPr="0017671F" w:rsidRDefault="006A0DEC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1153" w:type="dxa"/>
          </w:tcPr>
          <w:p w:rsidR="006A0DEC" w:rsidRPr="0017671F" w:rsidRDefault="006A0DEC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6A0DEC" w:rsidTr="006A0DEC">
        <w:tc>
          <w:tcPr>
            <w:tcW w:w="656" w:type="dxa"/>
          </w:tcPr>
          <w:p w:rsidR="006A0DEC" w:rsidRPr="00966E93" w:rsidRDefault="006A0DEC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6A0DEC" w:rsidRPr="004511CD" w:rsidRDefault="006A0DEC" w:rsidP="002D7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1199/17</w:t>
            </w:r>
          </w:p>
        </w:tc>
        <w:tc>
          <w:tcPr>
            <w:tcW w:w="1795" w:type="dxa"/>
          </w:tcPr>
          <w:p w:rsidR="006A0DEC" w:rsidRPr="004511CD" w:rsidRDefault="006A0DEC" w:rsidP="002D7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979/18</w:t>
            </w:r>
          </w:p>
        </w:tc>
        <w:tc>
          <w:tcPr>
            <w:tcW w:w="1153" w:type="dxa"/>
          </w:tcPr>
          <w:p w:rsidR="006A0DEC" w:rsidRPr="004511CD" w:rsidRDefault="006A0DEC" w:rsidP="002D7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:15</w:t>
            </w:r>
          </w:p>
        </w:tc>
      </w:tr>
      <w:tr w:rsidR="006A0DEC" w:rsidTr="006A0DEC">
        <w:tc>
          <w:tcPr>
            <w:tcW w:w="656" w:type="dxa"/>
          </w:tcPr>
          <w:p w:rsidR="006A0DEC" w:rsidRPr="00966E93" w:rsidRDefault="006A0DEC" w:rsidP="006A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6A0DEC" w:rsidRPr="004511CD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410/11</w:t>
            </w:r>
          </w:p>
        </w:tc>
        <w:tc>
          <w:tcPr>
            <w:tcW w:w="1795" w:type="dxa"/>
          </w:tcPr>
          <w:p w:rsidR="006A0DEC" w:rsidRPr="004511CD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874/14</w:t>
            </w:r>
          </w:p>
        </w:tc>
        <w:tc>
          <w:tcPr>
            <w:tcW w:w="1153" w:type="dxa"/>
          </w:tcPr>
          <w:p w:rsidR="006A0DEC" w:rsidRPr="004511CD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:15</w:t>
            </w:r>
          </w:p>
        </w:tc>
      </w:tr>
      <w:tr w:rsidR="006A0DEC" w:rsidTr="006A0DEC">
        <w:tc>
          <w:tcPr>
            <w:tcW w:w="656" w:type="dxa"/>
          </w:tcPr>
          <w:p w:rsidR="006A0DEC" w:rsidRPr="00966E93" w:rsidRDefault="006A0DEC" w:rsidP="006A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2440/13</w:t>
            </w:r>
          </w:p>
        </w:tc>
        <w:tc>
          <w:tcPr>
            <w:tcW w:w="1795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941/17</w:t>
            </w:r>
          </w:p>
        </w:tc>
        <w:tc>
          <w:tcPr>
            <w:tcW w:w="1153" w:type="dxa"/>
          </w:tcPr>
          <w:p w:rsidR="006A0DEC" w:rsidRPr="004511CD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:15</w:t>
            </w:r>
          </w:p>
        </w:tc>
      </w:tr>
      <w:tr w:rsidR="006A0DEC" w:rsidTr="006A0DEC">
        <w:tc>
          <w:tcPr>
            <w:tcW w:w="656" w:type="dxa"/>
          </w:tcPr>
          <w:p w:rsidR="006A0DEC" w:rsidRPr="00966E93" w:rsidRDefault="006A0DEC" w:rsidP="006A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552/12</w:t>
            </w:r>
          </w:p>
        </w:tc>
        <w:tc>
          <w:tcPr>
            <w:tcW w:w="1795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865/17</w:t>
            </w:r>
          </w:p>
        </w:tc>
        <w:tc>
          <w:tcPr>
            <w:tcW w:w="1153" w:type="dxa"/>
          </w:tcPr>
          <w:p w:rsidR="006A0DEC" w:rsidRPr="004511CD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:15</w:t>
            </w:r>
          </w:p>
        </w:tc>
      </w:tr>
      <w:tr w:rsidR="006A0DEC" w:rsidTr="006A0DEC">
        <w:tc>
          <w:tcPr>
            <w:tcW w:w="656" w:type="dxa"/>
          </w:tcPr>
          <w:p w:rsidR="006A0DEC" w:rsidRPr="00966E93" w:rsidRDefault="006A0DEC" w:rsidP="006A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3579/14</w:t>
            </w:r>
          </w:p>
        </w:tc>
        <w:tc>
          <w:tcPr>
            <w:tcW w:w="1795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540/15</w:t>
            </w:r>
          </w:p>
        </w:tc>
        <w:tc>
          <w:tcPr>
            <w:tcW w:w="1153" w:type="dxa"/>
          </w:tcPr>
          <w:p w:rsidR="006A0DEC" w:rsidRPr="004511CD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:15</w:t>
            </w:r>
          </w:p>
        </w:tc>
      </w:tr>
      <w:tr w:rsidR="006A0DEC" w:rsidTr="006A0DEC">
        <w:tc>
          <w:tcPr>
            <w:tcW w:w="656" w:type="dxa"/>
          </w:tcPr>
          <w:p w:rsidR="006A0DEC" w:rsidRPr="00966E93" w:rsidRDefault="006A0DEC" w:rsidP="006A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646/11</w:t>
            </w:r>
          </w:p>
        </w:tc>
        <w:tc>
          <w:tcPr>
            <w:tcW w:w="1795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660/13</w:t>
            </w:r>
          </w:p>
        </w:tc>
        <w:tc>
          <w:tcPr>
            <w:tcW w:w="1153" w:type="dxa"/>
          </w:tcPr>
          <w:p w:rsidR="006A0DEC" w:rsidRPr="004511CD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:15</w:t>
            </w:r>
          </w:p>
        </w:tc>
      </w:tr>
      <w:tr w:rsidR="006A0DEC" w:rsidTr="006A0DEC">
        <w:tc>
          <w:tcPr>
            <w:tcW w:w="656" w:type="dxa"/>
          </w:tcPr>
          <w:p w:rsidR="006A0DEC" w:rsidRPr="00966E93" w:rsidRDefault="006A0DEC" w:rsidP="006A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2527/09</w:t>
            </w:r>
          </w:p>
        </w:tc>
        <w:tc>
          <w:tcPr>
            <w:tcW w:w="1795" w:type="dxa"/>
          </w:tcPr>
          <w:p w:rsidR="006A0DEC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1436/14</w:t>
            </w:r>
          </w:p>
        </w:tc>
        <w:tc>
          <w:tcPr>
            <w:tcW w:w="1153" w:type="dxa"/>
          </w:tcPr>
          <w:p w:rsidR="006A0DEC" w:rsidRPr="004511CD" w:rsidRDefault="006A0DEC" w:rsidP="006A0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:15</w:t>
            </w:r>
          </w:p>
        </w:tc>
      </w:tr>
      <w:bookmarkEnd w:id="2"/>
    </w:tbl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11EA" w:rsidRDefault="007F11EA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0E53" w:rsidRDefault="00CA0E53" w:rsidP="00905760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0E53" w:rsidRDefault="00CA0E53" w:rsidP="00905760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0E53" w:rsidRDefault="00CA0E53" w:rsidP="00905760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0E53" w:rsidRDefault="00CA0E53" w:rsidP="00905760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0E53" w:rsidRDefault="00CA0E53" w:rsidP="00905760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0E53" w:rsidRDefault="00CA0E53" w:rsidP="00905760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0E53" w:rsidRDefault="00CA0E53" w:rsidP="00905760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0E53" w:rsidRDefault="00CA0E53" w:rsidP="00905760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0E53" w:rsidRPr="0067757F" w:rsidRDefault="008B1826" w:rsidP="00CA0E53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7F11EA">
        <w:rPr>
          <w:rFonts w:ascii="Times New Roman" w:eastAsia="Times New Roman" w:hAnsi="Times New Roman" w:cs="Times New Roman"/>
          <w:sz w:val="24"/>
          <w:szCs w:val="24"/>
          <w:lang w:eastAsia="it-IT"/>
        </w:rPr>
        <w:t>19.6.2020</w:t>
      </w:r>
      <w:r w:rsidR="00CA0E5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A0E5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8B1826" w:rsidRPr="0067757F" w:rsidRDefault="008B1826" w:rsidP="00905760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0049B" w:rsidRPr="00C0049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D6" w:rsidRDefault="00C945D6" w:rsidP="00D015F9">
      <w:pPr>
        <w:spacing w:after="0" w:line="240" w:lineRule="auto"/>
      </w:pPr>
      <w:r>
        <w:separator/>
      </w:r>
    </w:p>
  </w:endnote>
  <w:endnote w:type="continuationSeparator" w:id="0">
    <w:p w:rsidR="00C945D6" w:rsidRDefault="00C945D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D6" w:rsidRDefault="00C945D6" w:rsidP="00D015F9">
      <w:pPr>
        <w:spacing w:after="0" w:line="240" w:lineRule="auto"/>
      </w:pPr>
      <w:r>
        <w:separator/>
      </w:r>
    </w:p>
  </w:footnote>
  <w:footnote w:type="continuationSeparator" w:id="0">
    <w:p w:rsidR="00C945D6" w:rsidRDefault="00C945D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6880"/>
    <w:rsid w:val="000769D0"/>
    <w:rsid w:val="000B7A9E"/>
    <w:rsid w:val="000F5CCC"/>
    <w:rsid w:val="00113114"/>
    <w:rsid w:val="00124A48"/>
    <w:rsid w:val="001444DC"/>
    <w:rsid w:val="00146682"/>
    <w:rsid w:val="00156915"/>
    <w:rsid w:val="0017138D"/>
    <w:rsid w:val="0017671F"/>
    <w:rsid w:val="00181CAA"/>
    <w:rsid w:val="001C7768"/>
    <w:rsid w:val="001D4192"/>
    <w:rsid w:val="001F1F3A"/>
    <w:rsid w:val="002123DD"/>
    <w:rsid w:val="00220601"/>
    <w:rsid w:val="00235D8F"/>
    <w:rsid w:val="002B456B"/>
    <w:rsid w:val="002B6DBD"/>
    <w:rsid w:val="003321DB"/>
    <w:rsid w:val="00333F6B"/>
    <w:rsid w:val="00385623"/>
    <w:rsid w:val="003973B5"/>
    <w:rsid w:val="003A1C1D"/>
    <w:rsid w:val="003B784E"/>
    <w:rsid w:val="003C5E47"/>
    <w:rsid w:val="003D40EE"/>
    <w:rsid w:val="00416085"/>
    <w:rsid w:val="00420A22"/>
    <w:rsid w:val="004511CD"/>
    <w:rsid w:val="004557F7"/>
    <w:rsid w:val="0048552F"/>
    <w:rsid w:val="00485E93"/>
    <w:rsid w:val="00493C0E"/>
    <w:rsid w:val="004D243A"/>
    <w:rsid w:val="0050326F"/>
    <w:rsid w:val="005254C1"/>
    <w:rsid w:val="005537CD"/>
    <w:rsid w:val="00555DE3"/>
    <w:rsid w:val="00596E93"/>
    <w:rsid w:val="005A7ACD"/>
    <w:rsid w:val="005B2A15"/>
    <w:rsid w:val="00665C58"/>
    <w:rsid w:val="0067757F"/>
    <w:rsid w:val="006836E7"/>
    <w:rsid w:val="006A0DEC"/>
    <w:rsid w:val="006D42F9"/>
    <w:rsid w:val="006F6DC1"/>
    <w:rsid w:val="00703E12"/>
    <w:rsid w:val="00714694"/>
    <w:rsid w:val="00752F43"/>
    <w:rsid w:val="0079042B"/>
    <w:rsid w:val="007B21C6"/>
    <w:rsid w:val="007E0160"/>
    <w:rsid w:val="007F0DE3"/>
    <w:rsid w:val="007F11EA"/>
    <w:rsid w:val="008243A1"/>
    <w:rsid w:val="00836AF1"/>
    <w:rsid w:val="00847C33"/>
    <w:rsid w:val="00847C9D"/>
    <w:rsid w:val="00853225"/>
    <w:rsid w:val="00855450"/>
    <w:rsid w:val="00873176"/>
    <w:rsid w:val="00875D8A"/>
    <w:rsid w:val="0088628E"/>
    <w:rsid w:val="008B1826"/>
    <w:rsid w:val="008C1527"/>
    <w:rsid w:val="00905760"/>
    <w:rsid w:val="00966E93"/>
    <w:rsid w:val="009D6146"/>
    <w:rsid w:val="009F0817"/>
    <w:rsid w:val="00A12534"/>
    <w:rsid w:val="00A50D46"/>
    <w:rsid w:val="00A865FE"/>
    <w:rsid w:val="00AB0730"/>
    <w:rsid w:val="00B07029"/>
    <w:rsid w:val="00B20D2B"/>
    <w:rsid w:val="00B7280B"/>
    <w:rsid w:val="00B84003"/>
    <w:rsid w:val="00BA3508"/>
    <w:rsid w:val="00BB49C7"/>
    <w:rsid w:val="00BD0A3D"/>
    <w:rsid w:val="00BD6A52"/>
    <w:rsid w:val="00BE63E9"/>
    <w:rsid w:val="00C0049B"/>
    <w:rsid w:val="00C027EF"/>
    <w:rsid w:val="00C3559E"/>
    <w:rsid w:val="00C52EC8"/>
    <w:rsid w:val="00C6038E"/>
    <w:rsid w:val="00C613C9"/>
    <w:rsid w:val="00C63884"/>
    <w:rsid w:val="00C6729C"/>
    <w:rsid w:val="00C945D6"/>
    <w:rsid w:val="00CA0E53"/>
    <w:rsid w:val="00CA6647"/>
    <w:rsid w:val="00CE029D"/>
    <w:rsid w:val="00CE4E28"/>
    <w:rsid w:val="00D015F9"/>
    <w:rsid w:val="00D2072A"/>
    <w:rsid w:val="00D24DFE"/>
    <w:rsid w:val="00D31525"/>
    <w:rsid w:val="00D35432"/>
    <w:rsid w:val="00D72344"/>
    <w:rsid w:val="00DA2F5D"/>
    <w:rsid w:val="00DC7052"/>
    <w:rsid w:val="00DD53A5"/>
    <w:rsid w:val="00DD6A67"/>
    <w:rsid w:val="00E00927"/>
    <w:rsid w:val="00E0695F"/>
    <w:rsid w:val="00E121B2"/>
    <w:rsid w:val="00E458A9"/>
    <w:rsid w:val="00E6058E"/>
    <w:rsid w:val="00E77ECC"/>
    <w:rsid w:val="00E971AD"/>
    <w:rsid w:val="00F17F9C"/>
    <w:rsid w:val="00F53E4B"/>
    <w:rsid w:val="00F77906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B9C1-3378-4B74-91B3-67FF82AF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UDIENZA COLLEGIALE 24 GIUGNO PRES MAGLIULO DA TRATTARE E RINVIARE.docx</Template>
  <TotalTime>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3</cp:revision>
  <cp:lastPrinted>2020-05-12T11:07:00Z</cp:lastPrinted>
  <dcterms:created xsi:type="dcterms:W3CDTF">2020-06-19T17:01:00Z</dcterms:created>
  <dcterms:modified xsi:type="dcterms:W3CDTF">2020-06-19T17:04:00Z</dcterms:modified>
</cp:coreProperties>
</file>