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373D0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3494279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A97417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195DD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18</w:t>
      </w:r>
      <w:r w:rsidR="00043C79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.6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A97417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ONERA</w:t>
      </w:r>
    </w:p>
    <w:p w:rsidR="00A50D46" w:rsidRPr="00A97417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testimoni, soltanto laddove sia espressamente prevista la loro escussione</w:t>
      </w:r>
      <w:r w:rsidR="00C0049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2020A9" w:rsidRDefault="002020A9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2020A9" w:rsidRDefault="002020A9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A50D46" w:rsidRPr="00984CA9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84CA9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860"/>
        <w:tblW w:w="747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127"/>
        <w:gridCol w:w="1436"/>
      </w:tblGrid>
      <w:tr w:rsidR="002020A9" w:rsidRPr="00984CA9" w:rsidTr="002020A9">
        <w:trPr>
          <w:trHeight w:val="463"/>
        </w:trPr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020A9" w:rsidRPr="00984CA9" w:rsidTr="002020A9">
        <w:trPr>
          <w:trHeight w:val="463"/>
        </w:trPr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2794/2019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1/2020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</w:tr>
      <w:tr w:rsidR="002020A9" w:rsidRPr="00984CA9" w:rsidTr="002020A9">
        <w:trPr>
          <w:trHeight w:val="405"/>
        </w:trPr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105/2015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439/2018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9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020A9" w:rsidRPr="00984CA9" w:rsidTr="002020A9"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1018/2013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884/2016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DISCUSSIONE 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9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20A9" w:rsidRPr="00984CA9" w:rsidTr="002020A9"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1751/2013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772/2016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 P.M.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9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20A9" w:rsidRPr="00984CA9" w:rsidTr="002020A9"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2372/2011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77/2016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9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20A9" w:rsidRPr="00984CA9" w:rsidTr="002020A9"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273/2017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382/2019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9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</w:tr>
      <w:tr w:rsidR="002020A9" w:rsidRPr="00984CA9" w:rsidTr="002020A9"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564/2011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413/2020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9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</w:tr>
      <w:tr w:rsidR="002020A9" w:rsidRPr="00984CA9" w:rsidTr="002020A9">
        <w:tc>
          <w:tcPr>
            <w:tcW w:w="656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1824/2016</w:t>
            </w:r>
          </w:p>
        </w:tc>
        <w:tc>
          <w:tcPr>
            <w:tcW w:w="1701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117/2017</w:t>
            </w:r>
          </w:p>
        </w:tc>
        <w:tc>
          <w:tcPr>
            <w:tcW w:w="2127" w:type="dxa"/>
            <w:vAlign w:val="center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1436" w:type="dxa"/>
          </w:tcPr>
          <w:p w:rsidR="002020A9" w:rsidRPr="00984CA9" w:rsidRDefault="002020A9" w:rsidP="00202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0A9">
              <w:rPr>
                <w:rFonts w:ascii="Times New Roman" w:hAnsi="Times New Roman" w:cs="Times New Roman"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bookmarkEnd w:id="1"/>
    </w:tbl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764F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764F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764F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97417" w:rsidRDefault="00A97417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20A9" w:rsidRDefault="002020A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764F" w:rsidRPr="002C0A46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4764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PROCEDIMENTI CHE SARANNO RINVIATI CON PROVVEDIMENTO IN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2020A9" w:rsidRPr="002C0A46" w:rsidTr="00676D0B">
        <w:tc>
          <w:tcPr>
            <w:tcW w:w="656" w:type="dxa"/>
          </w:tcPr>
          <w:p w:rsidR="002020A9" w:rsidRPr="002C0A46" w:rsidRDefault="002020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2020A9" w:rsidRPr="002C0A46" w:rsidRDefault="002020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2020A9" w:rsidRPr="002C0A46" w:rsidRDefault="002020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2020A9" w:rsidRPr="002C0A46" w:rsidRDefault="002020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2020A9" w:rsidRPr="00872DF3" w:rsidRDefault="002020A9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2313/2013</w:t>
            </w:r>
          </w:p>
        </w:tc>
        <w:tc>
          <w:tcPr>
            <w:tcW w:w="1795" w:type="dxa"/>
          </w:tcPr>
          <w:p w:rsidR="002020A9" w:rsidRPr="00872DF3" w:rsidRDefault="002020A9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846/2016</w:t>
            </w:r>
          </w:p>
        </w:tc>
        <w:tc>
          <w:tcPr>
            <w:tcW w:w="839" w:type="dxa"/>
          </w:tcPr>
          <w:p w:rsidR="002020A9" w:rsidRPr="00872DF3" w:rsidRDefault="002020A9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0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2020A9" w:rsidRPr="00872DF3" w:rsidRDefault="002020A9" w:rsidP="00305C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2723/2010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653/2010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323/2018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485/2019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2020A9" w:rsidRPr="00872DF3" w:rsidRDefault="002020A9" w:rsidP="001161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1654/2013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141/2016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3624/2017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380/2019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3020/2014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373/2019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3450/2017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374/2019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2943/2015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486/2019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1661/2016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438/2018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1113/2014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455/2019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34532014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482/2019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1003/2013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1139/2015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2070/2014</w:t>
            </w:r>
          </w:p>
        </w:tc>
        <w:tc>
          <w:tcPr>
            <w:tcW w:w="1795" w:type="dxa"/>
          </w:tcPr>
          <w:p w:rsidR="002020A9" w:rsidRPr="00872DF3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47/2017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2534/2018</w:t>
            </w:r>
          </w:p>
        </w:tc>
        <w:tc>
          <w:tcPr>
            <w:tcW w:w="1795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614/2019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3586/2009</w:t>
            </w:r>
          </w:p>
        </w:tc>
        <w:tc>
          <w:tcPr>
            <w:tcW w:w="1795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498/2014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Pr="002C0A46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614/2014</w:t>
            </w:r>
          </w:p>
        </w:tc>
        <w:tc>
          <w:tcPr>
            <w:tcW w:w="1795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771/2017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1373/2013</w:t>
            </w:r>
          </w:p>
        </w:tc>
        <w:tc>
          <w:tcPr>
            <w:tcW w:w="1795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1035/2016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2020A9" w:rsidRPr="00872DF3" w:rsidTr="00676D0B">
        <w:tc>
          <w:tcPr>
            <w:tcW w:w="656" w:type="dxa"/>
          </w:tcPr>
          <w:p w:rsidR="002020A9" w:rsidRDefault="002020A9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2020A9" w:rsidRDefault="002020A9" w:rsidP="00E64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1343/2013</w:t>
            </w:r>
          </w:p>
        </w:tc>
        <w:tc>
          <w:tcPr>
            <w:tcW w:w="1795" w:type="dxa"/>
          </w:tcPr>
          <w:p w:rsidR="002020A9" w:rsidRDefault="002020A9" w:rsidP="00E64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144/2016</w:t>
            </w:r>
          </w:p>
        </w:tc>
        <w:tc>
          <w:tcPr>
            <w:tcW w:w="839" w:type="dxa"/>
          </w:tcPr>
          <w:p w:rsidR="002020A9" w:rsidRDefault="002020A9" w:rsidP="002020A9">
            <w:pPr>
              <w:jc w:val="center"/>
            </w:pPr>
            <w:r w:rsidRPr="00FE3C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E51B4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       </w:t>
      </w:r>
    </w:p>
    <w:p w:rsidR="00FE51B4" w:rsidRDefault="00FE51B4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2020A9" w:rsidRDefault="002020A9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Tempio </w:t>
      </w:r>
      <w:r w:rsidR="0037110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Pausania, </w:t>
      </w:r>
      <w:r w:rsidR="00A97417">
        <w:rPr>
          <w:rFonts w:ascii="Times New Roman" w:eastAsia="Times New Roman" w:hAnsi="Times New Roman" w:cs="Times New Roman"/>
          <w:sz w:val="30"/>
          <w:szCs w:val="30"/>
          <w:lang w:eastAsia="it-IT"/>
        </w:rPr>
        <w:t>11</w:t>
      </w:r>
      <w:r w:rsidR="00371100">
        <w:rPr>
          <w:rFonts w:ascii="Times New Roman" w:eastAsia="Times New Roman" w:hAnsi="Times New Roman" w:cs="Times New Roman"/>
          <w:sz w:val="30"/>
          <w:szCs w:val="30"/>
          <w:lang w:eastAsia="it-IT"/>
        </w:rPr>
        <w:t>.6</w:t>
      </w:r>
      <w:r w:rsidR="00CA118B">
        <w:rPr>
          <w:rFonts w:ascii="Times New Roman" w:eastAsia="Times New Roman" w:hAnsi="Times New Roman" w:cs="Times New Roman"/>
          <w:sz w:val="30"/>
          <w:szCs w:val="30"/>
          <w:lang w:eastAsia="it-IT"/>
        </w:rPr>
        <w:t>.2020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IL GIUDICE</w:t>
      </w:r>
    </w:p>
    <w:p w:rsidR="002020A9" w:rsidRDefault="002020A9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Camilla Tesi</w:t>
      </w:r>
    </w:p>
    <w:p w:rsidR="00DA5F23" w:rsidRPr="003321DB" w:rsidRDefault="00DA5F23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3321D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05" w:rsidRDefault="00373D05" w:rsidP="00D015F9">
      <w:pPr>
        <w:spacing w:after="0" w:line="240" w:lineRule="auto"/>
      </w:pPr>
      <w:r>
        <w:separator/>
      </w:r>
    </w:p>
  </w:endnote>
  <w:endnote w:type="continuationSeparator" w:id="0">
    <w:p w:rsidR="00373D05" w:rsidRDefault="00373D0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05" w:rsidRDefault="00373D05" w:rsidP="00D015F9">
      <w:pPr>
        <w:spacing w:after="0" w:line="240" w:lineRule="auto"/>
      </w:pPr>
      <w:r>
        <w:separator/>
      </w:r>
    </w:p>
  </w:footnote>
  <w:footnote w:type="continuationSeparator" w:id="0">
    <w:p w:rsidR="00373D05" w:rsidRDefault="00373D0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2753A"/>
    <w:rsid w:val="00034BA7"/>
    <w:rsid w:val="00043C79"/>
    <w:rsid w:val="00045C8B"/>
    <w:rsid w:val="0004764F"/>
    <w:rsid w:val="00056880"/>
    <w:rsid w:val="000579AC"/>
    <w:rsid w:val="00067C7F"/>
    <w:rsid w:val="000769D0"/>
    <w:rsid w:val="00085781"/>
    <w:rsid w:val="000905B1"/>
    <w:rsid w:val="000B6C73"/>
    <w:rsid w:val="000B7A9E"/>
    <w:rsid w:val="000F308F"/>
    <w:rsid w:val="000F5CCC"/>
    <w:rsid w:val="00101538"/>
    <w:rsid w:val="00101B7E"/>
    <w:rsid w:val="00114FAB"/>
    <w:rsid w:val="001161E7"/>
    <w:rsid w:val="00124A48"/>
    <w:rsid w:val="001347AD"/>
    <w:rsid w:val="001401C5"/>
    <w:rsid w:val="001444DC"/>
    <w:rsid w:val="0014503F"/>
    <w:rsid w:val="00146682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020A9"/>
    <w:rsid w:val="00220601"/>
    <w:rsid w:val="00224634"/>
    <w:rsid w:val="002311D9"/>
    <w:rsid w:val="00235D8F"/>
    <w:rsid w:val="00242C85"/>
    <w:rsid w:val="00251BAB"/>
    <w:rsid w:val="0025647E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24A2F"/>
    <w:rsid w:val="003321DB"/>
    <w:rsid w:val="00332A2B"/>
    <w:rsid w:val="00333F6B"/>
    <w:rsid w:val="00371100"/>
    <w:rsid w:val="00373D05"/>
    <w:rsid w:val="00385623"/>
    <w:rsid w:val="003973B5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C2F32"/>
    <w:rsid w:val="004C40BA"/>
    <w:rsid w:val="004D243A"/>
    <w:rsid w:val="004D4DE7"/>
    <w:rsid w:val="004F61E3"/>
    <w:rsid w:val="0050326F"/>
    <w:rsid w:val="005246A2"/>
    <w:rsid w:val="005254C1"/>
    <w:rsid w:val="00532BD8"/>
    <w:rsid w:val="00533EA4"/>
    <w:rsid w:val="005537CD"/>
    <w:rsid w:val="00555DE3"/>
    <w:rsid w:val="00584C94"/>
    <w:rsid w:val="005A7ACD"/>
    <w:rsid w:val="005B2A15"/>
    <w:rsid w:val="005B3222"/>
    <w:rsid w:val="005E3E40"/>
    <w:rsid w:val="006106F6"/>
    <w:rsid w:val="0061200F"/>
    <w:rsid w:val="006228D9"/>
    <w:rsid w:val="006575C0"/>
    <w:rsid w:val="00665C58"/>
    <w:rsid w:val="00676D0B"/>
    <w:rsid w:val="00680A85"/>
    <w:rsid w:val="006836E7"/>
    <w:rsid w:val="0069578E"/>
    <w:rsid w:val="006C0056"/>
    <w:rsid w:val="006C649F"/>
    <w:rsid w:val="006E3F35"/>
    <w:rsid w:val="00703E12"/>
    <w:rsid w:val="00714694"/>
    <w:rsid w:val="00715352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72DF3"/>
    <w:rsid w:val="00875D8A"/>
    <w:rsid w:val="0088496B"/>
    <w:rsid w:val="0088628E"/>
    <w:rsid w:val="008A79AA"/>
    <w:rsid w:val="008B69E1"/>
    <w:rsid w:val="008C1527"/>
    <w:rsid w:val="008C2E2E"/>
    <w:rsid w:val="008F7FA1"/>
    <w:rsid w:val="00966E93"/>
    <w:rsid w:val="00976717"/>
    <w:rsid w:val="00984CA9"/>
    <w:rsid w:val="00987EF2"/>
    <w:rsid w:val="009F0E76"/>
    <w:rsid w:val="00A12534"/>
    <w:rsid w:val="00A50D46"/>
    <w:rsid w:val="00A865FE"/>
    <w:rsid w:val="00A97417"/>
    <w:rsid w:val="00AB0730"/>
    <w:rsid w:val="00AF1BC5"/>
    <w:rsid w:val="00B07029"/>
    <w:rsid w:val="00B1357B"/>
    <w:rsid w:val="00B20D2B"/>
    <w:rsid w:val="00B41AD9"/>
    <w:rsid w:val="00B424EF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359F4"/>
    <w:rsid w:val="00C6038E"/>
    <w:rsid w:val="00C613C9"/>
    <w:rsid w:val="00C63884"/>
    <w:rsid w:val="00C659CC"/>
    <w:rsid w:val="00C6729C"/>
    <w:rsid w:val="00C67436"/>
    <w:rsid w:val="00C87430"/>
    <w:rsid w:val="00C96CF5"/>
    <w:rsid w:val="00CA118B"/>
    <w:rsid w:val="00CD16C9"/>
    <w:rsid w:val="00CD5F13"/>
    <w:rsid w:val="00CE4E28"/>
    <w:rsid w:val="00D015F9"/>
    <w:rsid w:val="00D06A6B"/>
    <w:rsid w:val="00D2072A"/>
    <w:rsid w:val="00D21FC3"/>
    <w:rsid w:val="00D24DFE"/>
    <w:rsid w:val="00D31525"/>
    <w:rsid w:val="00D72344"/>
    <w:rsid w:val="00DA0346"/>
    <w:rsid w:val="00DA5F23"/>
    <w:rsid w:val="00DA6AD2"/>
    <w:rsid w:val="00DB3B49"/>
    <w:rsid w:val="00DC6124"/>
    <w:rsid w:val="00DD53A5"/>
    <w:rsid w:val="00DD6A67"/>
    <w:rsid w:val="00DD6BBA"/>
    <w:rsid w:val="00DE0878"/>
    <w:rsid w:val="00E00710"/>
    <w:rsid w:val="00E00927"/>
    <w:rsid w:val="00E0695F"/>
    <w:rsid w:val="00E121B2"/>
    <w:rsid w:val="00E458A9"/>
    <w:rsid w:val="00E6058E"/>
    <w:rsid w:val="00E647C1"/>
    <w:rsid w:val="00E77ECC"/>
    <w:rsid w:val="00E97089"/>
    <w:rsid w:val="00E971AD"/>
    <w:rsid w:val="00EB7043"/>
    <w:rsid w:val="00F17F9C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FDA4-9848-4F6D-9109-31B34131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2020-06-11T15:35:00Z</cp:lastPrinted>
  <dcterms:created xsi:type="dcterms:W3CDTF">2020-06-12T16:02:00Z</dcterms:created>
  <dcterms:modified xsi:type="dcterms:W3CDTF">2020-06-12T17:12:00Z</dcterms:modified>
</cp:coreProperties>
</file>