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FE" w:rsidRDefault="0089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32"/>
          <w:szCs w:val="32"/>
          <w:lang w:eastAsia="it-IT"/>
        </w:rPr>
        <w:pict w14:anchorId="55565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0;margin-top:0;width:156.05pt;height:60pt;z-index:251658240;visibility:visible;mso-wrap-style:square;mso-position-horizontal:center;mso-position-horizontal-relative:margin;mso-position-vertical-relative:text">
            <v:imagedata r:id="rId7" o:title=""/>
            <w10:wrap type="topAndBottom" anchorx="margin"/>
          </v:shape>
          <o:OLEObject Type="Embed" ProgID="Word.Picture.8" ShapeID="Object 2" DrawAspect="Content" ObjectID="_1653298289" r:id="rId8"/>
        </w:pic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TRIBUNALE ORDINARIO DI TEMPIO PAUSANIA</w:t>
      </w:r>
    </w:p>
    <w:p w:rsidR="00BB57FE" w:rsidRDefault="00891B56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  <w:t>ufficio del giudice per le indagini preliminari</w:t>
      </w:r>
    </w:p>
    <w:p w:rsidR="00BB57FE" w:rsidRDefault="00BB57FE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10"/>
          <w:szCs w:val="10"/>
          <w:lang w:eastAsia="it-IT"/>
        </w:rPr>
      </w:pPr>
    </w:p>
    <w:p w:rsidR="00BB57FE" w:rsidRDefault="00891B56">
      <w:pPr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decreto-legge 18 marzo 2020, n. 18 e, in particolare, l’art. 83;</w:t>
      </w:r>
    </w:p>
    <w:p w:rsidR="00BB57FE" w:rsidRDefault="00891B56">
      <w:pPr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decreto-legge 8 aprile 2020, n. 23 e, in par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ticolare, l’art. 36;</w:t>
      </w:r>
    </w:p>
    <w:p w:rsidR="00BB57FE" w:rsidRDefault="00891B56">
      <w:pPr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vista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la legge n. 27/2020; </w:t>
      </w:r>
    </w:p>
    <w:p w:rsidR="00BB57FE" w:rsidRDefault="00891B56">
      <w:pPr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D.L. n. 28/2020;</w:t>
      </w:r>
    </w:p>
    <w:p w:rsidR="00BB57FE" w:rsidRDefault="00891B56">
      <w:pPr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viste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le misure relative all’organizzazione dell’attività giudiziaria per il periodo successivo all’11 maggio 2020, elaborate dal Presidente del Tribunale ordinario di Tempio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Pausania, di cui costituisce parte integrante il “Protocollo per la celebrazione delle udienze penali per il periodo 12 maggio – 31 luglio 2020”;</w:t>
      </w:r>
    </w:p>
    <w:p w:rsidR="00BB57FE" w:rsidRDefault="00891B56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lang w:eastAsia="it-IT"/>
        </w:rPr>
        <w:t>DISPONE</w:t>
      </w:r>
    </w:p>
    <w:p w:rsidR="00BB57FE" w:rsidRDefault="00891B5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>che il prospetto di rinvio dei procedimenti non trattati all’udienza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GIP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tenuta dal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dott. Marco Contu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      09 giugno 2020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e di seguito indicato, sia trasmesso al Pubblico Ministero, al Consiglio dell’Ordine degli Avvocati di Tempio Pausania e alla Camera Penale della Gallura.</w:t>
      </w:r>
    </w:p>
    <w:p w:rsidR="00BB57FE" w:rsidRDefault="00BB57FE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B57FE" w:rsidRDefault="00891B56">
      <w:pPr>
        <w:jc w:val="both"/>
        <w:rPr>
          <w:rFonts w:ascii="Times New Roman" w:eastAsia="Times New Roman" w:hAnsi="Times New Roman"/>
          <w:b/>
          <w:sz w:val="30"/>
          <w:szCs w:val="30"/>
          <w:u w:val="single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u w:val="single"/>
          <w:lang w:eastAsia="it-IT"/>
        </w:rPr>
        <w:t>ALL’UDIENZA PREVISTA DAL RINVIO, SARANNO ESPLETATI I MEDESIMI INCOMBENTI</w:t>
      </w:r>
      <w:r>
        <w:rPr>
          <w:rFonts w:ascii="Times New Roman" w:eastAsia="Times New Roman" w:hAnsi="Times New Roman"/>
          <w:b/>
          <w:sz w:val="30"/>
          <w:szCs w:val="30"/>
          <w:u w:val="single"/>
          <w:lang w:eastAsia="it-IT"/>
        </w:rPr>
        <w:t xml:space="preserve"> DISPOSTI NEL CORSO DELL’ULTIMA UDIENZA REGOLARMENTE TRATTATA. PERTANTO, LADDOVE SIA PREVISTA L’ESCUSSIONE DEI TESTIMONI, LE PARTI DEDUCENTI SONO ONERATE DELLA LORO TEMPESTIVA CITAZIONE.</w:t>
      </w:r>
    </w:p>
    <w:tbl>
      <w:tblPr>
        <w:tblW w:w="6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559"/>
        <w:gridCol w:w="1701"/>
        <w:gridCol w:w="2674"/>
      </w:tblGrid>
      <w:tr w:rsidR="00127778" w:rsidTr="00127778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78" w:rsidRDefault="0012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0" w:name="_GoBack" w:colFirst="1" w:colLast="3"/>
            <w:r>
              <w:rPr>
                <w:rFonts w:ascii="Times New Roman" w:hAnsi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78" w:rsidRDefault="0012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R.G.N.R.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78" w:rsidRDefault="0012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 DIB.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78" w:rsidRDefault="001277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DATA e ORA DI RINVIO D’UDIENZA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1554/18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2827/18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09.30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2349/15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2289/15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10.00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403/15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1171/15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10.15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1307/17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1101/17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10.40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3557/18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3935/18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10.45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77/19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183/19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10.50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2063/15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107/17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10.55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1278/17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1754/19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11.00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2463/11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530/12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</w:pPr>
            <w:r>
              <w:rPr>
                <w:rFonts w:ascii="Times New Roman" w:hAnsi="Times New Roman"/>
              </w:rPr>
              <w:t>08.09.2020 ore 11.10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1356/16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2341/16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08.09.2020 ore 11.15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393/19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1191/19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08.09.2020 ore 10.30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1679/17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1587/17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08.09.2020 ore 11.20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2246/18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3533/18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10.30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3291/17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2511/18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08.09.2020 ore 11.25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2674/18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2931/19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11.00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1063/16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1435/16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11.30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74/19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1021/19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11.45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626/19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1411/19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11.50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19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2854/17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3937/18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12.15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20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1833/19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2165/19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 ore 12.30</w:t>
            </w:r>
          </w:p>
        </w:tc>
      </w:tr>
      <w:tr w:rsidR="00127778" w:rsidTr="001277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it-IT"/>
              </w:rPr>
              <w:t>21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3974/18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pStyle w:val="Sottotitolo"/>
              <w:jc w:val="left"/>
              <w:rPr>
                <w:b w:val="0"/>
                <w:sz w:val="22"/>
                <w:szCs w:val="22"/>
                <w:u w:val="none"/>
                <w:lang w:eastAsia="it-IT"/>
              </w:rPr>
            </w:pPr>
            <w:r>
              <w:rPr>
                <w:b w:val="0"/>
                <w:sz w:val="22"/>
                <w:szCs w:val="22"/>
                <w:u w:val="none"/>
                <w:lang w:eastAsia="it-IT"/>
              </w:rPr>
              <w:t>82/19</w:t>
            </w:r>
          </w:p>
        </w:tc>
        <w:tc>
          <w:tcPr>
            <w:tcW w:w="267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78" w:rsidRDefault="00127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08.09.2020 ore 12.30</w:t>
            </w:r>
          </w:p>
        </w:tc>
      </w:tr>
      <w:bookmarkEnd w:id="0"/>
    </w:tbl>
    <w:p w:rsidR="00BB57FE" w:rsidRDefault="00BB57FE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:rsidR="00BB57FE" w:rsidRDefault="00891B5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>Tempio Pausania, 10.06.2020</w:t>
      </w:r>
    </w:p>
    <w:p w:rsidR="00BB57FE" w:rsidRDefault="00891B5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GIUDICE </w:t>
      </w:r>
    </w:p>
    <w:p w:rsidR="00BB57FE" w:rsidRDefault="00891B5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Marco Contu</w:t>
      </w:r>
    </w:p>
    <w:p w:rsidR="00BB57FE" w:rsidRDefault="00BB57FE"/>
    <w:sectPr w:rsidR="00BB57FE">
      <w:footerReference w:type="default" r:id="rId9"/>
      <w:pgSz w:w="11906" w:h="16838"/>
      <w:pgMar w:top="567" w:right="851" w:bottom="709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56" w:rsidRDefault="00891B56">
      <w:pPr>
        <w:spacing w:after="0" w:line="240" w:lineRule="auto"/>
      </w:pPr>
      <w:r>
        <w:separator/>
      </w:r>
    </w:p>
  </w:endnote>
  <w:endnote w:type="continuationSeparator" w:id="0">
    <w:p w:rsidR="00891B56" w:rsidRDefault="0089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CD" w:rsidRDefault="00891B5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56" w:rsidRDefault="00891B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91B56" w:rsidRDefault="00891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57FE"/>
    <w:rsid w:val="00127778"/>
    <w:rsid w:val="00717A0D"/>
    <w:rsid w:val="00891B56"/>
    <w:rsid w:val="00BB57FE"/>
    <w:rsid w:val="00B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Sottotitolo">
    <w:name w:val="Subtitle"/>
    <w:basedOn w:val="Normale"/>
    <w:pPr>
      <w:suppressAutoHyphens w:val="0"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SottotitoloCarattere">
    <w:name w:val="Sottotitolo Carattere"/>
    <w:basedOn w:val="Carpredefinitoparagrafo"/>
    <w:rPr>
      <w:rFonts w:ascii="Times New Roman" w:eastAsia="Times New Roman" w:hAnsi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Sottotitolo">
    <w:name w:val="Subtitle"/>
    <w:basedOn w:val="Normale"/>
    <w:pPr>
      <w:suppressAutoHyphens w:val="0"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SottotitoloCarattere">
    <w:name w:val="Sottotitolo Carattere"/>
    <w:basedOn w:val="Carpredefinitoparagrafo"/>
    <w:rPr>
      <w:rFonts w:ascii="Times New Roman" w:eastAsia="Times New Roman" w:hAnsi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Bonante</dc:creator>
  <cp:lastModifiedBy>Antonella Bulciolu</cp:lastModifiedBy>
  <cp:revision>3</cp:revision>
  <cp:lastPrinted>2020-06-10T09:50:00Z</cp:lastPrinted>
  <dcterms:created xsi:type="dcterms:W3CDTF">2020-06-10T10:28:00Z</dcterms:created>
  <dcterms:modified xsi:type="dcterms:W3CDTF">2020-06-10T10:45:00Z</dcterms:modified>
</cp:coreProperties>
</file>