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83" w:rsidRDefault="00D27C3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2F9D3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219629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5C1F83" w:rsidRDefault="00D27C3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5C1F83" w:rsidRDefault="005C1F8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5C1F83" w:rsidRDefault="00D27C3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5C1F83" w:rsidRDefault="00D27C3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5C1F83" w:rsidRDefault="00D27C3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5C1F83" w:rsidRDefault="00D27C3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5C1F83" w:rsidRDefault="00D27C3B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5C1F83" w:rsidRDefault="00D27C3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5C1F83" w:rsidRDefault="00D27C3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Camilla Tesi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28 maggio 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5C1F83" w:rsidRDefault="005C1F8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1F83" w:rsidRDefault="00D27C3B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DISPOSTI NEL CORSO DELL’ULTIMA UDIE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NZA REGOLARMENTE TRATTATA. PERTANTO, LADDOVE SIA PREVISTA L’ESCUSSIONE DEI TESTIMONI, LE PARTI DEDUCENTI SONO ONERATE DELLA LORO TEMPESTIVA CITAZIONE.</w:t>
      </w:r>
    </w:p>
    <w:p w:rsidR="005C1F83" w:rsidRDefault="005C1F83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tbl>
      <w:tblPr>
        <w:tblW w:w="7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118"/>
      </w:tblGrid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2010/2015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975/2016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4.3.2021 H. 11.30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2861/2014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883/2017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664/2017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185/2019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1854/2013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277/2016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1670/2015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2256/2019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1118/2013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689/2017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1333/2014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97/2017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1118/2013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142/2019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863/2014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580/2019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568/2013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1089/2015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9.2.2021H. 11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2510/2010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474/2016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168/2012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871/2016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879/2014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1159/2016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1894/2016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431/2018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11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5/2017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443/2011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11</w:t>
            </w:r>
          </w:p>
        </w:tc>
      </w:tr>
      <w:tr w:rsidR="00333A1E" w:rsidTr="00333A1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2410/2013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A1E" w:rsidRDefault="00333A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277/2017</w:t>
            </w:r>
          </w:p>
        </w:tc>
        <w:tc>
          <w:tcPr>
            <w:tcW w:w="31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A1E" w:rsidRDefault="00333A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4.3.2021 H. 9 E SS.</w:t>
            </w:r>
          </w:p>
        </w:tc>
      </w:tr>
    </w:tbl>
    <w:p w:rsidR="005C1F83" w:rsidRDefault="005C1F83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5C1F83" w:rsidRDefault="00D27C3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28.5.2020</w:t>
      </w:r>
    </w:p>
    <w:p w:rsidR="00333A1E" w:rsidRDefault="00D27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5C1F83" w:rsidRDefault="00333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Camilla Tesi</w:t>
      </w:r>
      <w:r w:rsidR="00D27C3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5C1F83" w:rsidRDefault="005C1F83"/>
    <w:sectPr w:rsidR="005C1F83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3B" w:rsidRDefault="00D27C3B">
      <w:pPr>
        <w:spacing w:after="0" w:line="240" w:lineRule="auto"/>
      </w:pPr>
      <w:r>
        <w:separator/>
      </w:r>
    </w:p>
  </w:endnote>
  <w:endnote w:type="continuationSeparator" w:id="0">
    <w:p w:rsidR="00D27C3B" w:rsidRDefault="00D2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5E" w:rsidRDefault="00D27C3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3B" w:rsidRDefault="00D27C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7C3B" w:rsidRDefault="00D27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1F83"/>
    <w:rsid w:val="00333A1E"/>
    <w:rsid w:val="005C1F83"/>
    <w:rsid w:val="00B21FED"/>
    <w:rsid w:val="00D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2020-05-28T14:18:00Z</cp:lastPrinted>
  <dcterms:created xsi:type="dcterms:W3CDTF">2020-05-28T16:38:00Z</dcterms:created>
  <dcterms:modified xsi:type="dcterms:W3CDTF">2020-05-28T16:39:00Z</dcterms:modified>
</cp:coreProperties>
</file>