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A276" w14:textId="0CC52302" w:rsidR="00124A48" w:rsidRPr="003973B5" w:rsidRDefault="00000000" w:rsidP="00F95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bookmarkStart w:id="0" w:name="_Hlk39515184"/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it-IT"/>
        </w:rPr>
        <w:object w:dxaOrig="1440" w:dyaOrig="1440" w14:anchorId="46A307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0;margin-top:0;width:156.05pt;height:60pt;z-index:251659264;visibility:visible;mso-wrap-edited:f;mso-position-horizontal:center;mso-position-horizontal-relative:margin" fillcolor="window">
            <v:imagedata r:id="rId8" o:title="" grayscale="t" bilevel="t"/>
            <w10:wrap type="topAndBottom" anchorx="margin"/>
          </v:shape>
          <o:OLEObject Type="Embed" ProgID="Word.Picture.8" ShapeID="_x0000_s2051" DrawAspect="Content" ObjectID="_1814255483" r:id="rId9"/>
        </w:object>
      </w:r>
      <w:r w:rsidR="001E32A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A865FE"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124A48"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TRIBUNALE ORDINARIO DI </w:t>
      </w:r>
      <w:r w:rsid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TEMPIO PAUSANIA</w:t>
      </w:r>
    </w:p>
    <w:p w14:paraId="14875A8B" w14:textId="35A4960E" w:rsidR="00124A48" w:rsidRDefault="00124A48" w:rsidP="00A865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</w:pPr>
      <w:r w:rsidRPr="003973B5"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  <w:t>Sezione Penale</w:t>
      </w:r>
    </w:p>
    <w:p w14:paraId="061D6F21" w14:textId="3CB0F5B7" w:rsidR="00954209" w:rsidRPr="00954209" w:rsidRDefault="00954209" w:rsidP="00A865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36"/>
          <w:szCs w:val="36"/>
          <w:lang w:eastAsia="it-IT"/>
        </w:rPr>
      </w:pPr>
      <w:r w:rsidRPr="00954209">
        <w:rPr>
          <w:rFonts w:ascii="Times New Roman" w:eastAsia="Times New Roman" w:hAnsi="Times New Roman" w:cs="Times New Roman"/>
          <w:b/>
          <w:smallCaps/>
          <w:sz w:val="36"/>
          <w:szCs w:val="36"/>
          <w:lang w:eastAsia="it-IT"/>
        </w:rPr>
        <w:t>TEL. 079/678915</w:t>
      </w:r>
    </w:p>
    <w:p w14:paraId="5C07507C" w14:textId="77777777" w:rsidR="00FC6CC3" w:rsidRDefault="00FC6CC3" w:rsidP="00FC6CC3">
      <w:pPr>
        <w:spacing w:after="0" w:line="240" w:lineRule="auto"/>
        <w:jc w:val="both"/>
      </w:pPr>
    </w:p>
    <w:p w14:paraId="7787DE76" w14:textId="77777777" w:rsidR="00FC6CC3" w:rsidRDefault="00FC6CC3" w:rsidP="00FC6CC3">
      <w:pPr>
        <w:spacing w:after="0" w:line="240" w:lineRule="auto"/>
        <w:jc w:val="both"/>
      </w:pPr>
    </w:p>
    <w:p w14:paraId="27038575" w14:textId="0E62E368" w:rsidR="00FC6CC3" w:rsidRPr="00432D57" w:rsidRDefault="00173AE5" w:rsidP="00FC6CC3">
      <w:pPr>
        <w:spacing w:after="0" w:line="240" w:lineRule="auto"/>
        <w:jc w:val="both"/>
        <w:rPr>
          <w:sz w:val="32"/>
          <w:szCs w:val="32"/>
        </w:rPr>
      </w:pPr>
      <w:r w:rsidRPr="00432D57">
        <w:rPr>
          <w:sz w:val="32"/>
          <w:szCs w:val="32"/>
        </w:rPr>
        <w:t>DI SEGUITO INDICATO IL PROSPETTO DI CALENDARIZZAZIONE ORARIA DELL’UDIENZA CHE LA DOTT.SSA MAR</w:t>
      </w:r>
      <w:r w:rsidR="00C71225">
        <w:rPr>
          <w:sz w:val="32"/>
          <w:szCs w:val="32"/>
        </w:rPr>
        <w:t>I</w:t>
      </w:r>
      <w:r w:rsidR="006558D8">
        <w:rPr>
          <w:sz w:val="32"/>
          <w:szCs w:val="32"/>
        </w:rPr>
        <w:t>A GAVINA MONNI TERRA’ IN DATA 1</w:t>
      </w:r>
      <w:r w:rsidR="00421047">
        <w:rPr>
          <w:sz w:val="32"/>
          <w:szCs w:val="32"/>
        </w:rPr>
        <w:t>8</w:t>
      </w:r>
      <w:r w:rsidR="006558D8">
        <w:rPr>
          <w:sz w:val="32"/>
          <w:szCs w:val="32"/>
        </w:rPr>
        <w:t xml:space="preserve"> </w:t>
      </w:r>
      <w:r w:rsidR="00421047">
        <w:rPr>
          <w:sz w:val="32"/>
          <w:szCs w:val="32"/>
        </w:rPr>
        <w:t>LUGLIO</w:t>
      </w:r>
      <w:r w:rsidR="00C71225">
        <w:rPr>
          <w:sz w:val="32"/>
          <w:szCs w:val="32"/>
        </w:rPr>
        <w:t xml:space="preserve"> 2025</w:t>
      </w:r>
    </w:p>
    <w:p w14:paraId="6970F902" w14:textId="77777777" w:rsidR="00FC6CC3" w:rsidRPr="00173AE5" w:rsidRDefault="00FC6CC3" w:rsidP="00FC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pPr w:leftFromText="142" w:rightFromText="142" w:vertAnchor="text" w:horzAnchor="margin" w:tblpXSpec="center" w:tblpY="83"/>
        <w:tblOverlap w:val="never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276"/>
        <w:gridCol w:w="1134"/>
        <w:gridCol w:w="1843"/>
      </w:tblGrid>
      <w:tr w:rsidR="00A70C24" w:rsidRPr="00432D57" w14:paraId="2225A9CE" w14:textId="77777777" w:rsidTr="00B75FD7">
        <w:tc>
          <w:tcPr>
            <w:tcW w:w="514" w:type="dxa"/>
          </w:tcPr>
          <w:p w14:paraId="276E8DFE" w14:textId="77777777" w:rsidR="00A70C24" w:rsidRPr="00432D57" w:rsidRDefault="00A70C24" w:rsidP="001F118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32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N.</w:t>
            </w:r>
          </w:p>
        </w:tc>
        <w:tc>
          <w:tcPr>
            <w:tcW w:w="1276" w:type="dxa"/>
          </w:tcPr>
          <w:p w14:paraId="574A13D3" w14:textId="7E36E4D9" w:rsidR="00A70C24" w:rsidRPr="00432D57" w:rsidRDefault="00954209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3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R.G.N.</w:t>
            </w:r>
            <w:r w:rsidR="000F3728" w:rsidRPr="0043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R.</w:t>
            </w:r>
          </w:p>
        </w:tc>
        <w:tc>
          <w:tcPr>
            <w:tcW w:w="1134" w:type="dxa"/>
          </w:tcPr>
          <w:p w14:paraId="7666AFBD" w14:textId="77777777" w:rsidR="000F3728" w:rsidRPr="00432D57" w:rsidRDefault="00A70C24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32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R.G.</w:t>
            </w:r>
          </w:p>
          <w:p w14:paraId="4FE77B97" w14:textId="1AF64FF8" w:rsidR="00A70C24" w:rsidRPr="00432D57" w:rsidRDefault="00A70C24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32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DIB.</w:t>
            </w:r>
          </w:p>
        </w:tc>
        <w:tc>
          <w:tcPr>
            <w:tcW w:w="1843" w:type="dxa"/>
          </w:tcPr>
          <w:p w14:paraId="7E7D25F2" w14:textId="3F1595FD" w:rsidR="00A70C24" w:rsidRPr="00432D57" w:rsidRDefault="00A70C24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32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ORA</w:t>
            </w:r>
          </w:p>
        </w:tc>
      </w:tr>
      <w:tr w:rsidR="00A70C24" w:rsidRPr="00432D57" w14:paraId="7E97344F" w14:textId="77777777" w:rsidTr="00B75FD7">
        <w:trPr>
          <w:trHeight w:val="20"/>
        </w:trPr>
        <w:tc>
          <w:tcPr>
            <w:tcW w:w="514" w:type="dxa"/>
          </w:tcPr>
          <w:p w14:paraId="787D84B1" w14:textId="09BEBD87" w:rsidR="00A70C24" w:rsidRPr="00432D57" w:rsidRDefault="00A70C24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32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1276" w:type="dxa"/>
          </w:tcPr>
          <w:p w14:paraId="02586826" w14:textId="52436543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773/15</w:t>
            </w:r>
          </w:p>
        </w:tc>
        <w:tc>
          <w:tcPr>
            <w:tcW w:w="1134" w:type="dxa"/>
          </w:tcPr>
          <w:p w14:paraId="14A0385F" w14:textId="494BF601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645/17</w:t>
            </w:r>
          </w:p>
        </w:tc>
        <w:tc>
          <w:tcPr>
            <w:tcW w:w="1843" w:type="dxa"/>
          </w:tcPr>
          <w:p w14:paraId="3A73913A" w14:textId="46052121" w:rsidR="00A70C24" w:rsidRPr="00432D57" w:rsidRDefault="00421047" w:rsidP="00A23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9:00</w:t>
            </w:r>
          </w:p>
        </w:tc>
      </w:tr>
      <w:tr w:rsidR="00A70C24" w:rsidRPr="00432D57" w14:paraId="7933B5D9" w14:textId="77777777" w:rsidTr="00B75FD7">
        <w:trPr>
          <w:trHeight w:val="20"/>
        </w:trPr>
        <w:tc>
          <w:tcPr>
            <w:tcW w:w="514" w:type="dxa"/>
          </w:tcPr>
          <w:p w14:paraId="3EC646D6" w14:textId="75799D36" w:rsidR="00A70C24" w:rsidRPr="00432D57" w:rsidRDefault="00A70C24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32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1276" w:type="dxa"/>
          </w:tcPr>
          <w:p w14:paraId="57985E27" w14:textId="226E5986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482/24</w:t>
            </w:r>
          </w:p>
        </w:tc>
        <w:tc>
          <w:tcPr>
            <w:tcW w:w="1134" w:type="dxa"/>
          </w:tcPr>
          <w:p w14:paraId="0B60D2EA" w14:textId="4B3D01BA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446/25</w:t>
            </w:r>
          </w:p>
        </w:tc>
        <w:tc>
          <w:tcPr>
            <w:tcW w:w="1843" w:type="dxa"/>
          </w:tcPr>
          <w:p w14:paraId="2D217FE1" w14:textId="566650D0" w:rsidR="00A70C24" w:rsidRPr="00432D57" w:rsidRDefault="00421047" w:rsidP="00A23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9:15</w:t>
            </w:r>
          </w:p>
        </w:tc>
      </w:tr>
      <w:tr w:rsidR="00A70C24" w:rsidRPr="00432D57" w14:paraId="1780D0BC" w14:textId="77777777" w:rsidTr="00B75FD7">
        <w:trPr>
          <w:trHeight w:val="20"/>
        </w:trPr>
        <w:tc>
          <w:tcPr>
            <w:tcW w:w="514" w:type="dxa"/>
          </w:tcPr>
          <w:p w14:paraId="7F610EB5" w14:textId="394C2524" w:rsidR="00A70C24" w:rsidRPr="00432D57" w:rsidRDefault="00A70C24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32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1276" w:type="dxa"/>
          </w:tcPr>
          <w:p w14:paraId="497E320F" w14:textId="6C4D6F4A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623/15</w:t>
            </w:r>
          </w:p>
        </w:tc>
        <w:tc>
          <w:tcPr>
            <w:tcW w:w="1134" w:type="dxa"/>
          </w:tcPr>
          <w:p w14:paraId="0953507B" w14:textId="0BE2707D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220/19</w:t>
            </w:r>
          </w:p>
        </w:tc>
        <w:tc>
          <w:tcPr>
            <w:tcW w:w="1843" w:type="dxa"/>
          </w:tcPr>
          <w:p w14:paraId="5C4328CB" w14:textId="715E210E" w:rsidR="00A70C24" w:rsidRPr="00432D57" w:rsidRDefault="00421047" w:rsidP="00A23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9:30</w:t>
            </w:r>
          </w:p>
        </w:tc>
      </w:tr>
      <w:tr w:rsidR="00A70C24" w:rsidRPr="00432D57" w14:paraId="7D72232F" w14:textId="77777777" w:rsidTr="00B75FD7">
        <w:trPr>
          <w:trHeight w:val="20"/>
        </w:trPr>
        <w:tc>
          <w:tcPr>
            <w:tcW w:w="514" w:type="dxa"/>
          </w:tcPr>
          <w:p w14:paraId="07F6E907" w14:textId="73FC491A" w:rsidR="00A70C24" w:rsidRPr="00432D57" w:rsidRDefault="00A70C24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32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1276" w:type="dxa"/>
          </w:tcPr>
          <w:p w14:paraId="2656676B" w14:textId="30696813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1279/21</w:t>
            </w:r>
          </w:p>
        </w:tc>
        <w:tc>
          <w:tcPr>
            <w:tcW w:w="1134" w:type="dxa"/>
          </w:tcPr>
          <w:p w14:paraId="5BCA3E59" w14:textId="2E25D1F5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1114/23</w:t>
            </w:r>
          </w:p>
        </w:tc>
        <w:tc>
          <w:tcPr>
            <w:tcW w:w="1843" w:type="dxa"/>
          </w:tcPr>
          <w:p w14:paraId="78C6CB4C" w14:textId="2C8C71F7" w:rsidR="00A70C24" w:rsidRPr="00432D57" w:rsidRDefault="00421047" w:rsidP="007302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9:45</w:t>
            </w:r>
          </w:p>
        </w:tc>
      </w:tr>
      <w:tr w:rsidR="00C4749C" w:rsidRPr="00432D57" w14:paraId="1BEC0393" w14:textId="77777777" w:rsidTr="00B75FD7">
        <w:trPr>
          <w:trHeight w:val="20"/>
        </w:trPr>
        <w:tc>
          <w:tcPr>
            <w:tcW w:w="514" w:type="dxa"/>
          </w:tcPr>
          <w:p w14:paraId="3449175A" w14:textId="4851CF2E" w:rsidR="00C4749C" w:rsidRPr="00432D57" w:rsidRDefault="00C4749C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1276" w:type="dxa"/>
          </w:tcPr>
          <w:p w14:paraId="73119715" w14:textId="1D6721B5" w:rsidR="00C4749C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1162/20</w:t>
            </w:r>
          </w:p>
        </w:tc>
        <w:tc>
          <w:tcPr>
            <w:tcW w:w="1134" w:type="dxa"/>
          </w:tcPr>
          <w:p w14:paraId="04DDF419" w14:textId="7EC1384E" w:rsidR="00C4749C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446/22</w:t>
            </w:r>
          </w:p>
        </w:tc>
        <w:tc>
          <w:tcPr>
            <w:tcW w:w="1843" w:type="dxa"/>
          </w:tcPr>
          <w:p w14:paraId="51EA131C" w14:textId="049434B1" w:rsidR="00C4749C" w:rsidRDefault="00421047" w:rsidP="007302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10:15</w:t>
            </w:r>
          </w:p>
        </w:tc>
      </w:tr>
      <w:tr w:rsidR="00A70C24" w:rsidRPr="00432D57" w14:paraId="237336C8" w14:textId="77777777" w:rsidTr="00B75FD7">
        <w:trPr>
          <w:trHeight w:val="20"/>
        </w:trPr>
        <w:tc>
          <w:tcPr>
            <w:tcW w:w="514" w:type="dxa"/>
          </w:tcPr>
          <w:p w14:paraId="38428E61" w14:textId="58B4E15F" w:rsidR="00A70C24" w:rsidRPr="00432D57" w:rsidRDefault="00C4749C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1276" w:type="dxa"/>
          </w:tcPr>
          <w:p w14:paraId="6C5CE691" w14:textId="427C185C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94/22</w:t>
            </w:r>
          </w:p>
        </w:tc>
        <w:tc>
          <w:tcPr>
            <w:tcW w:w="1134" w:type="dxa"/>
          </w:tcPr>
          <w:p w14:paraId="430645E2" w14:textId="68650733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1488/22</w:t>
            </w:r>
          </w:p>
        </w:tc>
        <w:tc>
          <w:tcPr>
            <w:tcW w:w="1843" w:type="dxa"/>
          </w:tcPr>
          <w:p w14:paraId="62B3B6A8" w14:textId="2C980EFB" w:rsidR="00A70C24" w:rsidRPr="00432D57" w:rsidRDefault="00421047" w:rsidP="00A23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10:35</w:t>
            </w:r>
          </w:p>
        </w:tc>
      </w:tr>
      <w:tr w:rsidR="00A70C24" w:rsidRPr="00432D57" w14:paraId="01AAE619" w14:textId="77777777" w:rsidTr="00B75FD7">
        <w:trPr>
          <w:trHeight w:val="20"/>
        </w:trPr>
        <w:tc>
          <w:tcPr>
            <w:tcW w:w="514" w:type="dxa"/>
          </w:tcPr>
          <w:p w14:paraId="041631F8" w14:textId="711F38A3" w:rsidR="00A70C24" w:rsidRPr="00432D57" w:rsidRDefault="00C4749C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1276" w:type="dxa"/>
          </w:tcPr>
          <w:p w14:paraId="6287A0D4" w14:textId="365FD133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2414/21</w:t>
            </w:r>
          </w:p>
        </w:tc>
        <w:tc>
          <w:tcPr>
            <w:tcW w:w="1134" w:type="dxa"/>
          </w:tcPr>
          <w:p w14:paraId="0831C587" w14:textId="56071A4B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600/23</w:t>
            </w:r>
          </w:p>
        </w:tc>
        <w:tc>
          <w:tcPr>
            <w:tcW w:w="1843" w:type="dxa"/>
          </w:tcPr>
          <w:p w14:paraId="78737DB8" w14:textId="5093CBDB" w:rsidR="00A70C24" w:rsidRPr="00432D57" w:rsidRDefault="00421047" w:rsidP="00A23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11:00</w:t>
            </w:r>
          </w:p>
        </w:tc>
      </w:tr>
      <w:tr w:rsidR="00A70C24" w:rsidRPr="00432D57" w14:paraId="4DD1BA41" w14:textId="77777777" w:rsidTr="00B75FD7">
        <w:trPr>
          <w:trHeight w:val="20"/>
        </w:trPr>
        <w:tc>
          <w:tcPr>
            <w:tcW w:w="514" w:type="dxa"/>
          </w:tcPr>
          <w:p w14:paraId="449033B3" w14:textId="63390809" w:rsidR="00A70C24" w:rsidRPr="00432D57" w:rsidRDefault="00C4749C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1276" w:type="dxa"/>
          </w:tcPr>
          <w:p w14:paraId="6B1C2C39" w14:textId="7A32C830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1514/18</w:t>
            </w:r>
          </w:p>
        </w:tc>
        <w:tc>
          <w:tcPr>
            <w:tcW w:w="1134" w:type="dxa"/>
          </w:tcPr>
          <w:p w14:paraId="32D96A83" w14:textId="68CA88B1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1083/22</w:t>
            </w:r>
          </w:p>
        </w:tc>
        <w:tc>
          <w:tcPr>
            <w:tcW w:w="1843" w:type="dxa"/>
          </w:tcPr>
          <w:p w14:paraId="59D7FB54" w14:textId="6B0DFBBC" w:rsidR="00A70C24" w:rsidRPr="00432D57" w:rsidRDefault="00421047" w:rsidP="00A23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11:20</w:t>
            </w:r>
          </w:p>
        </w:tc>
      </w:tr>
      <w:tr w:rsidR="00A70C24" w:rsidRPr="00432D57" w14:paraId="516E306B" w14:textId="77777777" w:rsidTr="00B75FD7">
        <w:trPr>
          <w:trHeight w:val="20"/>
        </w:trPr>
        <w:tc>
          <w:tcPr>
            <w:tcW w:w="514" w:type="dxa"/>
          </w:tcPr>
          <w:p w14:paraId="326B60EC" w14:textId="0070ADF9" w:rsidR="00A70C24" w:rsidRPr="00432D57" w:rsidRDefault="00C4749C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1276" w:type="dxa"/>
          </w:tcPr>
          <w:p w14:paraId="5C721134" w14:textId="3BEA1EDA" w:rsidR="00A70C24" w:rsidRPr="00432D57" w:rsidRDefault="00421047" w:rsidP="00C03C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1773/19</w:t>
            </w:r>
          </w:p>
        </w:tc>
        <w:tc>
          <w:tcPr>
            <w:tcW w:w="1134" w:type="dxa"/>
          </w:tcPr>
          <w:p w14:paraId="1F0ADF12" w14:textId="36F6C194" w:rsidR="00A70C24" w:rsidRPr="00432D57" w:rsidRDefault="00421047" w:rsidP="00C03C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604/21</w:t>
            </w:r>
          </w:p>
        </w:tc>
        <w:tc>
          <w:tcPr>
            <w:tcW w:w="1843" w:type="dxa"/>
          </w:tcPr>
          <w:p w14:paraId="00A4E83E" w14:textId="0D11AD76" w:rsidR="00A70C24" w:rsidRPr="00432D57" w:rsidRDefault="00421047" w:rsidP="00A23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11:45</w:t>
            </w:r>
          </w:p>
        </w:tc>
      </w:tr>
      <w:tr w:rsidR="00A70C24" w:rsidRPr="00432D57" w14:paraId="7C8D061E" w14:textId="77777777" w:rsidTr="00B75FD7">
        <w:trPr>
          <w:trHeight w:val="20"/>
        </w:trPr>
        <w:tc>
          <w:tcPr>
            <w:tcW w:w="514" w:type="dxa"/>
          </w:tcPr>
          <w:p w14:paraId="78205E96" w14:textId="0BACBD97" w:rsidR="00A70C24" w:rsidRPr="00432D57" w:rsidRDefault="00C4749C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1276" w:type="dxa"/>
          </w:tcPr>
          <w:p w14:paraId="0CD9A7D1" w14:textId="6891F6BF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2869/21</w:t>
            </w:r>
          </w:p>
        </w:tc>
        <w:tc>
          <w:tcPr>
            <w:tcW w:w="1134" w:type="dxa"/>
          </w:tcPr>
          <w:p w14:paraId="1507B234" w14:textId="2618506F" w:rsidR="00A70C24" w:rsidRP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856/23</w:t>
            </w:r>
          </w:p>
        </w:tc>
        <w:tc>
          <w:tcPr>
            <w:tcW w:w="1843" w:type="dxa"/>
          </w:tcPr>
          <w:p w14:paraId="634C2DFC" w14:textId="3D796D54" w:rsidR="00A70C24" w:rsidRPr="00432D57" w:rsidRDefault="00421047" w:rsidP="001E13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12:00</w:t>
            </w:r>
          </w:p>
        </w:tc>
      </w:tr>
      <w:tr w:rsidR="00432D57" w:rsidRPr="00432D57" w14:paraId="572F56CE" w14:textId="77777777" w:rsidTr="00B75FD7">
        <w:trPr>
          <w:trHeight w:val="20"/>
        </w:trPr>
        <w:tc>
          <w:tcPr>
            <w:tcW w:w="514" w:type="dxa"/>
          </w:tcPr>
          <w:p w14:paraId="66BE2A55" w14:textId="15A4804A" w:rsidR="00432D57" w:rsidRPr="00432D57" w:rsidRDefault="006558D8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1276" w:type="dxa"/>
          </w:tcPr>
          <w:p w14:paraId="286ADE7D" w14:textId="43A38093" w:rsid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904/16</w:t>
            </w:r>
          </w:p>
        </w:tc>
        <w:tc>
          <w:tcPr>
            <w:tcW w:w="1134" w:type="dxa"/>
          </w:tcPr>
          <w:p w14:paraId="26E6328F" w14:textId="39419E0D" w:rsidR="00432D57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321/21</w:t>
            </w:r>
          </w:p>
        </w:tc>
        <w:tc>
          <w:tcPr>
            <w:tcW w:w="1843" w:type="dxa"/>
          </w:tcPr>
          <w:p w14:paraId="682E66EC" w14:textId="3C31EFB4" w:rsidR="00432D57" w:rsidRDefault="00421047" w:rsidP="001E13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12:15</w:t>
            </w:r>
          </w:p>
        </w:tc>
      </w:tr>
      <w:tr w:rsidR="006558D8" w:rsidRPr="00432D57" w14:paraId="1189E66A" w14:textId="77777777" w:rsidTr="00B75FD7">
        <w:trPr>
          <w:trHeight w:val="20"/>
        </w:trPr>
        <w:tc>
          <w:tcPr>
            <w:tcW w:w="514" w:type="dxa"/>
          </w:tcPr>
          <w:p w14:paraId="46017E60" w14:textId="51C8DAB4" w:rsidR="006558D8" w:rsidRDefault="0042078A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1276" w:type="dxa"/>
          </w:tcPr>
          <w:p w14:paraId="4259F8D3" w14:textId="41E2D063" w:rsidR="006558D8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225/17</w:t>
            </w:r>
          </w:p>
        </w:tc>
        <w:tc>
          <w:tcPr>
            <w:tcW w:w="1134" w:type="dxa"/>
          </w:tcPr>
          <w:p w14:paraId="10AB893A" w14:textId="06146D28" w:rsidR="006558D8" w:rsidRDefault="00421047" w:rsidP="00C0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1023/20</w:t>
            </w:r>
          </w:p>
        </w:tc>
        <w:tc>
          <w:tcPr>
            <w:tcW w:w="1843" w:type="dxa"/>
          </w:tcPr>
          <w:p w14:paraId="1FBC2FFE" w14:textId="768E9F05" w:rsidR="006558D8" w:rsidRDefault="00421047" w:rsidP="001E13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12:30</w:t>
            </w:r>
          </w:p>
        </w:tc>
      </w:tr>
      <w:bookmarkEnd w:id="0"/>
    </w:tbl>
    <w:p w14:paraId="70BBC27F" w14:textId="4EF09F3B" w:rsidR="004120B8" w:rsidRPr="00432D57" w:rsidRDefault="004120B8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01979AC" w14:textId="6C5D69CA" w:rsidR="00FC6CC3" w:rsidRPr="00432D57" w:rsidRDefault="00FC6CC3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6B04DF6" w14:textId="77777777" w:rsidR="00FC6CC3" w:rsidRPr="00432D57" w:rsidRDefault="00FC6CC3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336E0FD" w14:textId="4B624761" w:rsidR="00F62586" w:rsidRPr="00432D57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45920F8" w14:textId="3A527D92" w:rsidR="00F62586" w:rsidRPr="00432D57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9A81BB7" w14:textId="113BEE83" w:rsidR="00F62586" w:rsidRPr="00432D57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339BF74" w14:textId="197290E5" w:rsidR="00F62586" w:rsidRPr="00432D57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B2D6D2B" w14:textId="78C1EB80" w:rsidR="00F62586" w:rsidRPr="00432D57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2748862" w14:textId="1730ED60" w:rsidR="00F62586" w:rsidRPr="00432D57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B0F369F" w14:textId="037CF638" w:rsidR="00432D57" w:rsidRPr="00432D57" w:rsidRDefault="00432D57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BFE8387" w14:textId="1E08D34C" w:rsidR="00432D57" w:rsidRDefault="00432D57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39ECAD2" w14:textId="0DD7CDAF" w:rsidR="00432D57" w:rsidRDefault="00432D57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AFA5B90" w14:textId="77777777" w:rsidR="00432D57" w:rsidRPr="00954209" w:rsidRDefault="00432D57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EC2018D" w14:textId="77777777" w:rsidR="00432D57" w:rsidRDefault="00432D57" w:rsidP="00432D57">
      <w:pPr>
        <w:jc w:val="center"/>
        <w:rPr>
          <w:sz w:val="44"/>
          <w:szCs w:val="44"/>
        </w:rPr>
      </w:pPr>
      <w:r w:rsidRPr="002C7501">
        <w:rPr>
          <w:sz w:val="44"/>
          <w:szCs w:val="44"/>
        </w:rPr>
        <w:t xml:space="preserve">EVENTUALI PROCEDIMENTI NON RICOMPRESI NEL SEGUENTE PROSPETTO E GIA’ FISSATI PER TALE DATA </w:t>
      </w:r>
    </w:p>
    <w:p w14:paraId="73C27162" w14:textId="77777777" w:rsidR="00432D57" w:rsidRPr="002C7501" w:rsidRDefault="00432D57" w:rsidP="00432D57">
      <w:pPr>
        <w:jc w:val="center"/>
        <w:rPr>
          <w:sz w:val="44"/>
          <w:szCs w:val="44"/>
        </w:rPr>
      </w:pPr>
      <w:r w:rsidRPr="002C7501">
        <w:rPr>
          <w:b/>
          <w:i/>
          <w:sz w:val="44"/>
          <w:szCs w:val="44"/>
          <w:u w:val="single"/>
        </w:rPr>
        <w:t>SARANNO COMUNQUE OGGETTO DI TRATTAZIONE</w:t>
      </w:r>
    </w:p>
    <w:p w14:paraId="37BA54F7" w14:textId="025A61B9" w:rsidR="00F62586" w:rsidRPr="00954209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063AF73" w14:textId="6B4EC64A" w:rsidR="00F62586" w:rsidRPr="00954209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819EADC" w14:textId="2553DC01" w:rsidR="00F62586" w:rsidRPr="00954209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D2BE34A" w14:textId="07F75D64" w:rsidR="00F62586" w:rsidRPr="00954209" w:rsidRDefault="00F62586" w:rsidP="00AF4C43">
      <w:pPr>
        <w:tabs>
          <w:tab w:val="left" w:pos="3585"/>
        </w:tabs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F62586" w:rsidRPr="00954209" w:rsidSect="003321DB">
      <w:footerReference w:type="default" r:id="rId10"/>
      <w:pgSz w:w="11906" w:h="16838"/>
      <w:pgMar w:top="567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F15E" w14:textId="77777777" w:rsidR="00F766EC" w:rsidRDefault="00F766EC" w:rsidP="00D015F9">
      <w:pPr>
        <w:spacing w:after="0" w:line="240" w:lineRule="auto"/>
      </w:pPr>
      <w:r>
        <w:separator/>
      </w:r>
    </w:p>
  </w:endnote>
  <w:endnote w:type="continuationSeparator" w:id="0">
    <w:p w14:paraId="5FAA1B71" w14:textId="77777777" w:rsidR="00F766EC" w:rsidRDefault="00F766EC" w:rsidP="00D0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4A39" w14:textId="070D3352" w:rsidR="00B04009" w:rsidRDefault="00B04009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D77A" w14:textId="77777777" w:rsidR="00F766EC" w:rsidRDefault="00F766EC" w:rsidP="00D015F9">
      <w:pPr>
        <w:spacing w:after="0" w:line="240" w:lineRule="auto"/>
      </w:pPr>
      <w:r>
        <w:separator/>
      </w:r>
    </w:p>
  </w:footnote>
  <w:footnote w:type="continuationSeparator" w:id="0">
    <w:p w14:paraId="4EDCB7F0" w14:textId="77777777" w:rsidR="00F766EC" w:rsidRDefault="00F766EC" w:rsidP="00D0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248"/>
    <w:multiLevelType w:val="hybridMultilevel"/>
    <w:tmpl w:val="B9AEC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4947"/>
    <w:multiLevelType w:val="hybridMultilevel"/>
    <w:tmpl w:val="1BA84F80"/>
    <w:lvl w:ilvl="0" w:tplc="C72A346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058D9"/>
    <w:multiLevelType w:val="hybridMultilevel"/>
    <w:tmpl w:val="E91C8842"/>
    <w:lvl w:ilvl="0" w:tplc="11CC18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D41FB"/>
    <w:multiLevelType w:val="hybridMultilevel"/>
    <w:tmpl w:val="BE5C56EE"/>
    <w:lvl w:ilvl="0" w:tplc="801A0C3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B44E5"/>
    <w:multiLevelType w:val="hybridMultilevel"/>
    <w:tmpl w:val="C3B6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C38C9"/>
    <w:multiLevelType w:val="hybridMultilevel"/>
    <w:tmpl w:val="B20055BA"/>
    <w:lvl w:ilvl="0" w:tplc="40AA15D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71F63"/>
    <w:multiLevelType w:val="hybridMultilevel"/>
    <w:tmpl w:val="A6CC5A60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04623541">
    <w:abstractNumId w:val="6"/>
  </w:num>
  <w:num w:numId="2" w16cid:durableId="1647784877">
    <w:abstractNumId w:val="0"/>
  </w:num>
  <w:num w:numId="3" w16cid:durableId="320819851">
    <w:abstractNumId w:val="5"/>
  </w:num>
  <w:num w:numId="4" w16cid:durableId="1184591252">
    <w:abstractNumId w:val="3"/>
  </w:num>
  <w:num w:numId="5" w16cid:durableId="1862933456">
    <w:abstractNumId w:val="1"/>
  </w:num>
  <w:num w:numId="6" w16cid:durableId="1649633019">
    <w:abstractNumId w:val="2"/>
  </w:num>
  <w:num w:numId="7" w16cid:durableId="1170562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AC"/>
    <w:rsid w:val="000105BC"/>
    <w:rsid w:val="00010BBE"/>
    <w:rsid w:val="00014AB8"/>
    <w:rsid w:val="0001557D"/>
    <w:rsid w:val="00016B06"/>
    <w:rsid w:val="00016D56"/>
    <w:rsid w:val="00024034"/>
    <w:rsid w:val="0002552A"/>
    <w:rsid w:val="00025EB3"/>
    <w:rsid w:val="0002753A"/>
    <w:rsid w:val="00034BA7"/>
    <w:rsid w:val="00035BDC"/>
    <w:rsid w:val="00036E47"/>
    <w:rsid w:val="0004185A"/>
    <w:rsid w:val="00043732"/>
    <w:rsid w:val="00043C79"/>
    <w:rsid w:val="0004764F"/>
    <w:rsid w:val="00050E74"/>
    <w:rsid w:val="00056880"/>
    <w:rsid w:val="000579AC"/>
    <w:rsid w:val="00067C7F"/>
    <w:rsid w:val="00073D1E"/>
    <w:rsid w:val="00073D2A"/>
    <w:rsid w:val="000743AB"/>
    <w:rsid w:val="000769D0"/>
    <w:rsid w:val="00077D39"/>
    <w:rsid w:val="00081D82"/>
    <w:rsid w:val="0008368B"/>
    <w:rsid w:val="00085197"/>
    <w:rsid w:val="00085781"/>
    <w:rsid w:val="000905B1"/>
    <w:rsid w:val="000A058B"/>
    <w:rsid w:val="000A3921"/>
    <w:rsid w:val="000A7EEF"/>
    <w:rsid w:val="000B1070"/>
    <w:rsid w:val="000B5681"/>
    <w:rsid w:val="000B6C73"/>
    <w:rsid w:val="000B7A9E"/>
    <w:rsid w:val="000B7CA7"/>
    <w:rsid w:val="000E039A"/>
    <w:rsid w:val="000E1494"/>
    <w:rsid w:val="000F3728"/>
    <w:rsid w:val="000F5CCC"/>
    <w:rsid w:val="00101538"/>
    <w:rsid w:val="00101B7E"/>
    <w:rsid w:val="001059F2"/>
    <w:rsid w:val="001122B0"/>
    <w:rsid w:val="00114FAB"/>
    <w:rsid w:val="001161E7"/>
    <w:rsid w:val="00121605"/>
    <w:rsid w:val="00124A48"/>
    <w:rsid w:val="00124DDD"/>
    <w:rsid w:val="001338B1"/>
    <w:rsid w:val="001347AD"/>
    <w:rsid w:val="001401C5"/>
    <w:rsid w:val="001410A7"/>
    <w:rsid w:val="00141CF7"/>
    <w:rsid w:val="0014361A"/>
    <w:rsid w:val="001444DC"/>
    <w:rsid w:val="0014503F"/>
    <w:rsid w:val="00146682"/>
    <w:rsid w:val="00150DC4"/>
    <w:rsid w:val="00150FEB"/>
    <w:rsid w:val="00153350"/>
    <w:rsid w:val="00156915"/>
    <w:rsid w:val="00157963"/>
    <w:rsid w:val="001610F4"/>
    <w:rsid w:val="00162181"/>
    <w:rsid w:val="00166BA0"/>
    <w:rsid w:val="00167305"/>
    <w:rsid w:val="0017099B"/>
    <w:rsid w:val="0017138D"/>
    <w:rsid w:val="00173AE5"/>
    <w:rsid w:val="00175B3A"/>
    <w:rsid w:val="0017671F"/>
    <w:rsid w:val="00187EAA"/>
    <w:rsid w:val="00195D46"/>
    <w:rsid w:val="00195DD7"/>
    <w:rsid w:val="00197245"/>
    <w:rsid w:val="001A30C4"/>
    <w:rsid w:val="001A4188"/>
    <w:rsid w:val="001A724E"/>
    <w:rsid w:val="001C4828"/>
    <w:rsid w:val="001C6771"/>
    <w:rsid w:val="001C7768"/>
    <w:rsid w:val="001D1A11"/>
    <w:rsid w:val="001D4192"/>
    <w:rsid w:val="001D6E98"/>
    <w:rsid w:val="001E1368"/>
    <w:rsid w:val="001E32AC"/>
    <w:rsid w:val="001E4C93"/>
    <w:rsid w:val="001F0B7F"/>
    <w:rsid w:val="001F118E"/>
    <w:rsid w:val="001F1F3A"/>
    <w:rsid w:val="001F7F73"/>
    <w:rsid w:val="00206CA8"/>
    <w:rsid w:val="0021163D"/>
    <w:rsid w:val="002122B7"/>
    <w:rsid w:val="00220601"/>
    <w:rsid w:val="002219C4"/>
    <w:rsid w:val="00224634"/>
    <w:rsid w:val="002311D9"/>
    <w:rsid w:val="00235D8F"/>
    <w:rsid w:val="002418D7"/>
    <w:rsid w:val="00242C85"/>
    <w:rsid w:val="00246701"/>
    <w:rsid w:val="00247D04"/>
    <w:rsid w:val="00251BAB"/>
    <w:rsid w:val="0025647E"/>
    <w:rsid w:val="002604BD"/>
    <w:rsid w:val="002607AB"/>
    <w:rsid w:val="002669B9"/>
    <w:rsid w:val="00285B93"/>
    <w:rsid w:val="002A236E"/>
    <w:rsid w:val="002B456B"/>
    <w:rsid w:val="002B6DBD"/>
    <w:rsid w:val="002C0499"/>
    <w:rsid w:val="002C0A46"/>
    <w:rsid w:val="002C3D6D"/>
    <w:rsid w:val="002C669E"/>
    <w:rsid w:val="002C6F48"/>
    <w:rsid w:val="002F2E21"/>
    <w:rsid w:val="002F4F63"/>
    <w:rsid w:val="0030444F"/>
    <w:rsid w:val="00305889"/>
    <w:rsid w:val="00305CE3"/>
    <w:rsid w:val="00307977"/>
    <w:rsid w:val="00307D82"/>
    <w:rsid w:val="00307E98"/>
    <w:rsid w:val="003121A0"/>
    <w:rsid w:val="003122BB"/>
    <w:rsid w:val="00313E30"/>
    <w:rsid w:val="0031482C"/>
    <w:rsid w:val="00317C0F"/>
    <w:rsid w:val="00324A2F"/>
    <w:rsid w:val="00325A37"/>
    <w:rsid w:val="003308E4"/>
    <w:rsid w:val="003321DB"/>
    <w:rsid w:val="00332A2B"/>
    <w:rsid w:val="00333F6B"/>
    <w:rsid w:val="00337377"/>
    <w:rsid w:val="00350491"/>
    <w:rsid w:val="00355A66"/>
    <w:rsid w:val="003639B2"/>
    <w:rsid w:val="00366ECA"/>
    <w:rsid w:val="00371100"/>
    <w:rsid w:val="003714E0"/>
    <w:rsid w:val="0038418B"/>
    <w:rsid w:val="00385623"/>
    <w:rsid w:val="003973B5"/>
    <w:rsid w:val="003A0085"/>
    <w:rsid w:val="003A188F"/>
    <w:rsid w:val="003A5CB8"/>
    <w:rsid w:val="003A6A11"/>
    <w:rsid w:val="003A6A75"/>
    <w:rsid w:val="003B784E"/>
    <w:rsid w:val="003C5E47"/>
    <w:rsid w:val="003C64E4"/>
    <w:rsid w:val="003C6C3E"/>
    <w:rsid w:val="003D2634"/>
    <w:rsid w:val="003E033C"/>
    <w:rsid w:val="003F3A29"/>
    <w:rsid w:val="003F3B66"/>
    <w:rsid w:val="004120B8"/>
    <w:rsid w:val="00413E1F"/>
    <w:rsid w:val="004149AB"/>
    <w:rsid w:val="0041571C"/>
    <w:rsid w:val="00416085"/>
    <w:rsid w:val="0042078A"/>
    <w:rsid w:val="00420A22"/>
    <w:rsid w:val="00421047"/>
    <w:rsid w:val="00421E80"/>
    <w:rsid w:val="0042793F"/>
    <w:rsid w:val="00432D57"/>
    <w:rsid w:val="00440325"/>
    <w:rsid w:val="004437B4"/>
    <w:rsid w:val="00446DFB"/>
    <w:rsid w:val="00451438"/>
    <w:rsid w:val="00452B51"/>
    <w:rsid w:val="004621DA"/>
    <w:rsid w:val="00467B9B"/>
    <w:rsid w:val="00476BDA"/>
    <w:rsid w:val="004852A4"/>
    <w:rsid w:val="0048552F"/>
    <w:rsid w:val="00485E93"/>
    <w:rsid w:val="00486F1B"/>
    <w:rsid w:val="004918F5"/>
    <w:rsid w:val="00491A88"/>
    <w:rsid w:val="00493C0E"/>
    <w:rsid w:val="004965E3"/>
    <w:rsid w:val="00497943"/>
    <w:rsid w:val="004A3625"/>
    <w:rsid w:val="004B25B0"/>
    <w:rsid w:val="004C2F32"/>
    <w:rsid w:val="004C40BA"/>
    <w:rsid w:val="004D0E4F"/>
    <w:rsid w:val="004D0E5B"/>
    <w:rsid w:val="004D243A"/>
    <w:rsid w:val="004D3DF7"/>
    <w:rsid w:val="004D4DE7"/>
    <w:rsid w:val="004E1B0E"/>
    <w:rsid w:val="004F1944"/>
    <w:rsid w:val="004F43E4"/>
    <w:rsid w:val="004F61E3"/>
    <w:rsid w:val="0050326F"/>
    <w:rsid w:val="00517C99"/>
    <w:rsid w:val="005246A2"/>
    <w:rsid w:val="005254C1"/>
    <w:rsid w:val="00532BD8"/>
    <w:rsid w:val="00532EE6"/>
    <w:rsid w:val="00533EA4"/>
    <w:rsid w:val="0054537F"/>
    <w:rsid w:val="00551C0D"/>
    <w:rsid w:val="005537CD"/>
    <w:rsid w:val="00555DE3"/>
    <w:rsid w:val="00560986"/>
    <w:rsid w:val="00564515"/>
    <w:rsid w:val="00565119"/>
    <w:rsid w:val="00565154"/>
    <w:rsid w:val="00570C85"/>
    <w:rsid w:val="00571411"/>
    <w:rsid w:val="0057326C"/>
    <w:rsid w:val="00584C94"/>
    <w:rsid w:val="005941CE"/>
    <w:rsid w:val="005A47C3"/>
    <w:rsid w:val="005A7074"/>
    <w:rsid w:val="005A7ACD"/>
    <w:rsid w:val="005B2A15"/>
    <w:rsid w:val="005B3222"/>
    <w:rsid w:val="005B7EC6"/>
    <w:rsid w:val="005C3AD7"/>
    <w:rsid w:val="005E354A"/>
    <w:rsid w:val="005E3E40"/>
    <w:rsid w:val="005F06D2"/>
    <w:rsid w:val="005F09C8"/>
    <w:rsid w:val="005F43D7"/>
    <w:rsid w:val="005F65D7"/>
    <w:rsid w:val="005F68E9"/>
    <w:rsid w:val="00603200"/>
    <w:rsid w:val="006106F6"/>
    <w:rsid w:val="0061200F"/>
    <w:rsid w:val="006133E9"/>
    <w:rsid w:val="00614F6D"/>
    <w:rsid w:val="006156F0"/>
    <w:rsid w:val="006228D9"/>
    <w:rsid w:val="00624DFC"/>
    <w:rsid w:val="00632229"/>
    <w:rsid w:val="00641DDC"/>
    <w:rsid w:val="00645B2A"/>
    <w:rsid w:val="006552E2"/>
    <w:rsid w:val="006558D8"/>
    <w:rsid w:val="006575C0"/>
    <w:rsid w:val="00665C58"/>
    <w:rsid w:val="006729F5"/>
    <w:rsid w:val="00676D0B"/>
    <w:rsid w:val="00680A85"/>
    <w:rsid w:val="006836E7"/>
    <w:rsid w:val="00684A15"/>
    <w:rsid w:val="006851F3"/>
    <w:rsid w:val="0068779B"/>
    <w:rsid w:val="00691F7F"/>
    <w:rsid w:val="0069578E"/>
    <w:rsid w:val="006A4331"/>
    <w:rsid w:val="006B794C"/>
    <w:rsid w:val="006C0056"/>
    <w:rsid w:val="006C2F86"/>
    <w:rsid w:val="006C5ED3"/>
    <w:rsid w:val="006C649F"/>
    <w:rsid w:val="006C71A6"/>
    <w:rsid w:val="006C73C2"/>
    <w:rsid w:val="006E0C32"/>
    <w:rsid w:val="006E3F35"/>
    <w:rsid w:val="006E4CBA"/>
    <w:rsid w:val="006F1ECB"/>
    <w:rsid w:val="006F20D9"/>
    <w:rsid w:val="006F3B7E"/>
    <w:rsid w:val="00703E12"/>
    <w:rsid w:val="00714694"/>
    <w:rsid w:val="00715352"/>
    <w:rsid w:val="00722424"/>
    <w:rsid w:val="00726B94"/>
    <w:rsid w:val="00727F77"/>
    <w:rsid w:val="007302E7"/>
    <w:rsid w:val="00743E05"/>
    <w:rsid w:val="00752F43"/>
    <w:rsid w:val="007545EB"/>
    <w:rsid w:val="00766AD5"/>
    <w:rsid w:val="007769DB"/>
    <w:rsid w:val="00783615"/>
    <w:rsid w:val="007843D1"/>
    <w:rsid w:val="00785533"/>
    <w:rsid w:val="007932A5"/>
    <w:rsid w:val="007A0C66"/>
    <w:rsid w:val="007A19E1"/>
    <w:rsid w:val="007A31F3"/>
    <w:rsid w:val="007A424B"/>
    <w:rsid w:val="007A51FD"/>
    <w:rsid w:val="007A5CA0"/>
    <w:rsid w:val="007A70CC"/>
    <w:rsid w:val="007B21C6"/>
    <w:rsid w:val="007B5844"/>
    <w:rsid w:val="007C3886"/>
    <w:rsid w:val="007C67EA"/>
    <w:rsid w:val="007C6FD2"/>
    <w:rsid w:val="007D06F2"/>
    <w:rsid w:val="007E0160"/>
    <w:rsid w:val="007E4388"/>
    <w:rsid w:val="007E4537"/>
    <w:rsid w:val="007F09F5"/>
    <w:rsid w:val="007F0DE3"/>
    <w:rsid w:val="007F3259"/>
    <w:rsid w:val="008011D4"/>
    <w:rsid w:val="00801B7F"/>
    <w:rsid w:val="008170AD"/>
    <w:rsid w:val="008243A1"/>
    <w:rsid w:val="00830199"/>
    <w:rsid w:val="00833EF8"/>
    <w:rsid w:val="00836AF1"/>
    <w:rsid w:val="00847C33"/>
    <w:rsid w:val="00847C9D"/>
    <w:rsid w:val="008500C7"/>
    <w:rsid w:val="00853225"/>
    <w:rsid w:val="0085434C"/>
    <w:rsid w:val="00855450"/>
    <w:rsid w:val="008572AF"/>
    <w:rsid w:val="008579B8"/>
    <w:rsid w:val="00863823"/>
    <w:rsid w:val="00866DBE"/>
    <w:rsid w:val="00872DF3"/>
    <w:rsid w:val="00875D8A"/>
    <w:rsid w:val="00883AFC"/>
    <w:rsid w:val="0088496B"/>
    <w:rsid w:val="0088589D"/>
    <w:rsid w:val="0088628E"/>
    <w:rsid w:val="00890F09"/>
    <w:rsid w:val="0089476E"/>
    <w:rsid w:val="008A2A52"/>
    <w:rsid w:val="008A70FB"/>
    <w:rsid w:val="008A79AA"/>
    <w:rsid w:val="008B69E1"/>
    <w:rsid w:val="008C1527"/>
    <w:rsid w:val="008C2E2E"/>
    <w:rsid w:val="008C55E0"/>
    <w:rsid w:val="008C750E"/>
    <w:rsid w:val="008D2528"/>
    <w:rsid w:val="008D4031"/>
    <w:rsid w:val="008F18A7"/>
    <w:rsid w:val="008F1F3C"/>
    <w:rsid w:val="008F36AC"/>
    <w:rsid w:val="008F3E71"/>
    <w:rsid w:val="008F7FA1"/>
    <w:rsid w:val="00910F27"/>
    <w:rsid w:val="00916863"/>
    <w:rsid w:val="00921F65"/>
    <w:rsid w:val="00925745"/>
    <w:rsid w:val="00926650"/>
    <w:rsid w:val="00937810"/>
    <w:rsid w:val="00952FD0"/>
    <w:rsid w:val="00954209"/>
    <w:rsid w:val="0096072B"/>
    <w:rsid w:val="0096542E"/>
    <w:rsid w:val="00966E93"/>
    <w:rsid w:val="00967B9C"/>
    <w:rsid w:val="00972C4C"/>
    <w:rsid w:val="009757E9"/>
    <w:rsid w:val="00976717"/>
    <w:rsid w:val="009807A7"/>
    <w:rsid w:val="00984CA9"/>
    <w:rsid w:val="00985F7C"/>
    <w:rsid w:val="00987EF2"/>
    <w:rsid w:val="00991987"/>
    <w:rsid w:val="009A0EC1"/>
    <w:rsid w:val="009A29FE"/>
    <w:rsid w:val="009B20F7"/>
    <w:rsid w:val="009B7A89"/>
    <w:rsid w:val="009C3D54"/>
    <w:rsid w:val="009D33FF"/>
    <w:rsid w:val="009E3557"/>
    <w:rsid w:val="009F0E76"/>
    <w:rsid w:val="00A0160B"/>
    <w:rsid w:val="00A037F5"/>
    <w:rsid w:val="00A12534"/>
    <w:rsid w:val="00A154D6"/>
    <w:rsid w:val="00A23C7F"/>
    <w:rsid w:val="00A23F31"/>
    <w:rsid w:val="00A25674"/>
    <w:rsid w:val="00A3288D"/>
    <w:rsid w:val="00A32C32"/>
    <w:rsid w:val="00A330E7"/>
    <w:rsid w:val="00A35592"/>
    <w:rsid w:val="00A4541F"/>
    <w:rsid w:val="00A50D46"/>
    <w:rsid w:val="00A648B1"/>
    <w:rsid w:val="00A70C24"/>
    <w:rsid w:val="00A70E9B"/>
    <w:rsid w:val="00A7608E"/>
    <w:rsid w:val="00A865FE"/>
    <w:rsid w:val="00A949D0"/>
    <w:rsid w:val="00A97417"/>
    <w:rsid w:val="00AA23A4"/>
    <w:rsid w:val="00AA2DE4"/>
    <w:rsid w:val="00AA5FCA"/>
    <w:rsid w:val="00AB0730"/>
    <w:rsid w:val="00AB0760"/>
    <w:rsid w:val="00AB2A24"/>
    <w:rsid w:val="00AB2E35"/>
    <w:rsid w:val="00AB6920"/>
    <w:rsid w:val="00AC3951"/>
    <w:rsid w:val="00AC3F94"/>
    <w:rsid w:val="00AC43BB"/>
    <w:rsid w:val="00AC48AF"/>
    <w:rsid w:val="00AC4E8D"/>
    <w:rsid w:val="00AE31D6"/>
    <w:rsid w:val="00AE3443"/>
    <w:rsid w:val="00AF1BC5"/>
    <w:rsid w:val="00AF27D1"/>
    <w:rsid w:val="00AF4548"/>
    <w:rsid w:val="00AF46C6"/>
    <w:rsid w:val="00AF4C43"/>
    <w:rsid w:val="00AF76D5"/>
    <w:rsid w:val="00B00249"/>
    <w:rsid w:val="00B00344"/>
    <w:rsid w:val="00B00D05"/>
    <w:rsid w:val="00B04009"/>
    <w:rsid w:val="00B04C24"/>
    <w:rsid w:val="00B07029"/>
    <w:rsid w:val="00B1226B"/>
    <w:rsid w:val="00B13562"/>
    <w:rsid w:val="00B1357B"/>
    <w:rsid w:val="00B20D2B"/>
    <w:rsid w:val="00B239BF"/>
    <w:rsid w:val="00B263A0"/>
    <w:rsid w:val="00B36B59"/>
    <w:rsid w:val="00B41AD9"/>
    <w:rsid w:val="00B424EF"/>
    <w:rsid w:val="00B4776A"/>
    <w:rsid w:val="00B52395"/>
    <w:rsid w:val="00B54B4E"/>
    <w:rsid w:val="00B54CB9"/>
    <w:rsid w:val="00B57873"/>
    <w:rsid w:val="00B63B45"/>
    <w:rsid w:val="00B71CF5"/>
    <w:rsid w:val="00B7280B"/>
    <w:rsid w:val="00B75FD7"/>
    <w:rsid w:val="00B83A33"/>
    <w:rsid w:val="00B83D3E"/>
    <w:rsid w:val="00B84003"/>
    <w:rsid w:val="00BA02D8"/>
    <w:rsid w:val="00BA3508"/>
    <w:rsid w:val="00BA53C1"/>
    <w:rsid w:val="00BB49C7"/>
    <w:rsid w:val="00BB5B29"/>
    <w:rsid w:val="00BC053F"/>
    <w:rsid w:val="00BC5F1B"/>
    <w:rsid w:val="00BC7F1F"/>
    <w:rsid w:val="00BD0358"/>
    <w:rsid w:val="00BD0A3D"/>
    <w:rsid w:val="00BD6811"/>
    <w:rsid w:val="00BD6A52"/>
    <w:rsid w:val="00BF57AB"/>
    <w:rsid w:val="00BF7646"/>
    <w:rsid w:val="00C0049B"/>
    <w:rsid w:val="00C027EF"/>
    <w:rsid w:val="00C03C65"/>
    <w:rsid w:val="00C03D71"/>
    <w:rsid w:val="00C07AD0"/>
    <w:rsid w:val="00C11725"/>
    <w:rsid w:val="00C2479D"/>
    <w:rsid w:val="00C255B5"/>
    <w:rsid w:val="00C27BAC"/>
    <w:rsid w:val="00C336CD"/>
    <w:rsid w:val="00C3564F"/>
    <w:rsid w:val="00C359F4"/>
    <w:rsid w:val="00C37C60"/>
    <w:rsid w:val="00C418D8"/>
    <w:rsid w:val="00C4749C"/>
    <w:rsid w:val="00C47832"/>
    <w:rsid w:val="00C6038E"/>
    <w:rsid w:val="00C613C9"/>
    <w:rsid w:val="00C63884"/>
    <w:rsid w:val="00C63BAB"/>
    <w:rsid w:val="00C65243"/>
    <w:rsid w:val="00C659CC"/>
    <w:rsid w:val="00C65E33"/>
    <w:rsid w:val="00C6729C"/>
    <w:rsid w:val="00C67436"/>
    <w:rsid w:val="00C71225"/>
    <w:rsid w:val="00C83A5F"/>
    <w:rsid w:val="00C8710F"/>
    <w:rsid w:val="00C87430"/>
    <w:rsid w:val="00C9357C"/>
    <w:rsid w:val="00C96CF5"/>
    <w:rsid w:val="00CA118B"/>
    <w:rsid w:val="00CA215F"/>
    <w:rsid w:val="00CA236E"/>
    <w:rsid w:val="00CB226B"/>
    <w:rsid w:val="00CC728B"/>
    <w:rsid w:val="00CC773C"/>
    <w:rsid w:val="00CD16C9"/>
    <w:rsid w:val="00CD1C1F"/>
    <w:rsid w:val="00CD5F13"/>
    <w:rsid w:val="00CD679A"/>
    <w:rsid w:val="00CD7482"/>
    <w:rsid w:val="00CE31E2"/>
    <w:rsid w:val="00CE4E28"/>
    <w:rsid w:val="00CE748E"/>
    <w:rsid w:val="00CE7A6C"/>
    <w:rsid w:val="00CF3A51"/>
    <w:rsid w:val="00D015F9"/>
    <w:rsid w:val="00D018A2"/>
    <w:rsid w:val="00D06765"/>
    <w:rsid w:val="00D06A6B"/>
    <w:rsid w:val="00D10501"/>
    <w:rsid w:val="00D17B48"/>
    <w:rsid w:val="00D2072A"/>
    <w:rsid w:val="00D21FC3"/>
    <w:rsid w:val="00D24186"/>
    <w:rsid w:val="00D24DFE"/>
    <w:rsid w:val="00D26CC6"/>
    <w:rsid w:val="00D26DD7"/>
    <w:rsid w:val="00D31525"/>
    <w:rsid w:val="00D32BC4"/>
    <w:rsid w:val="00D407A6"/>
    <w:rsid w:val="00D45AE7"/>
    <w:rsid w:val="00D52C7F"/>
    <w:rsid w:val="00D64A2A"/>
    <w:rsid w:val="00D72344"/>
    <w:rsid w:val="00D86F08"/>
    <w:rsid w:val="00D97601"/>
    <w:rsid w:val="00D97653"/>
    <w:rsid w:val="00DA0346"/>
    <w:rsid w:val="00DA5F23"/>
    <w:rsid w:val="00DA65B2"/>
    <w:rsid w:val="00DA6AD2"/>
    <w:rsid w:val="00DB3B49"/>
    <w:rsid w:val="00DC6124"/>
    <w:rsid w:val="00DD4B80"/>
    <w:rsid w:val="00DD53A5"/>
    <w:rsid w:val="00DD6A67"/>
    <w:rsid w:val="00DD6BBA"/>
    <w:rsid w:val="00DD7844"/>
    <w:rsid w:val="00DE0878"/>
    <w:rsid w:val="00DE0CB7"/>
    <w:rsid w:val="00DE2CB6"/>
    <w:rsid w:val="00DF4EE3"/>
    <w:rsid w:val="00E00710"/>
    <w:rsid w:val="00E00927"/>
    <w:rsid w:val="00E0695F"/>
    <w:rsid w:val="00E121B2"/>
    <w:rsid w:val="00E14FD4"/>
    <w:rsid w:val="00E24BEE"/>
    <w:rsid w:val="00E371A0"/>
    <w:rsid w:val="00E417DD"/>
    <w:rsid w:val="00E458A9"/>
    <w:rsid w:val="00E50F17"/>
    <w:rsid w:val="00E53C15"/>
    <w:rsid w:val="00E5687F"/>
    <w:rsid w:val="00E6058E"/>
    <w:rsid w:val="00E62823"/>
    <w:rsid w:val="00E643B5"/>
    <w:rsid w:val="00E647C1"/>
    <w:rsid w:val="00E76423"/>
    <w:rsid w:val="00E77862"/>
    <w:rsid w:val="00E77ECC"/>
    <w:rsid w:val="00E80F2C"/>
    <w:rsid w:val="00E95DE5"/>
    <w:rsid w:val="00E96617"/>
    <w:rsid w:val="00E97089"/>
    <w:rsid w:val="00E971AD"/>
    <w:rsid w:val="00E97A76"/>
    <w:rsid w:val="00EA50B8"/>
    <w:rsid w:val="00EB7043"/>
    <w:rsid w:val="00ED2855"/>
    <w:rsid w:val="00ED448C"/>
    <w:rsid w:val="00ED71D3"/>
    <w:rsid w:val="00EE7DEB"/>
    <w:rsid w:val="00F1003A"/>
    <w:rsid w:val="00F104F6"/>
    <w:rsid w:val="00F17F9C"/>
    <w:rsid w:val="00F21722"/>
    <w:rsid w:val="00F300BC"/>
    <w:rsid w:val="00F309AF"/>
    <w:rsid w:val="00F33B01"/>
    <w:rsid w:val="00F34173"/>
    <w:rsid w:val="00F3618A"/>
    <w:rsid w:val="00F378CA"/>
    <w:rsid w:val="00F37DFB"/>
    <w:rsid w:val="00F404B0"/>
    <w:rsid w:val="00F40DA5"/>
    <w:rsid w:val="00F55430"/>
    <w:rsid w:val="00F62586"/>
    <w:rsid w:val="00F65CE4"/>
    <w:rsid w:val="00F7089A"/>
    <w:rsid w:val="00F7236E"/>
    <w:rsid w:val="00F766EC"/>
    <w:rsid w:val="00F77906"/>
    <w:rsid w:val="00F82D9A"/>
    <w:rsid w:val="00F959AB"/>
    <w:rsid w:val="00FA14B8"/>
    <w:rsid w:val="00FA4BA5"/>
    <w:rsid w:val="00FA7A23"/>
    <w:rsid w:val="00FB618E"/>
    <w:rsid w:val="00FB670E"/>
    <w:rsid w:val="00FB6F38"/>
    <w:rsid w:val="00FC6CC3"/>
    <w:rsid w:val="00FE03D9"/>
    <w:rsid w:val="00FE1C98"/>
    <w:rsid w:val="00FE4E4D"/>
    <w:rsid w:val="00FE51B4"/>
    <w:rsid w:val="00FE6DE8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5B12E05"/>
  <w15:chartTrackingRefBased/>
  <w15:docId w15:val="{96758780-A519-4018-9C14-A03B6BBC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52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F9"/>
  </w:style>
  <w:style w:type="paragraph" w:styleId="Pidipagina">
    <w:name w:val="footer"/>
    <w:basedOn w:val="Normale"/>
    <w:link w:val="Pidipagina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F9"/>
  </w:style>
  <w:style w:type="paragraph" w:styleId="Paragrafoelenco">
    <w:name w:val="List Paragraph"/>
    <w:basedOn w:val="Normale"/>
    <w:uiPriority w:val="34"/>
    <w:qFormat/>
    <w:rsid w:val="002B6DB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F2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7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7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7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27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.tesi\Desktop\Comunicazione_PM_COA_rimodulazione_udienz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31C0-3FD0-484F-A1D6-A03140BE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Comunicazione_PM_COA_rimodulazione_udienza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Tesi</dc:creator>
  <cp:keywords/>
  <dc:description/>
  <cp:lastModifiedBy>Angelo Trenca</cp:lastModifiedBy>
  <cp:revision>2</cp:revision>
  <cp:lastPrinted>2025-06-14T09:09:00Z</cp:lastPrinted>
  <dcterms:created xsi:type="dcterms:W3CDTF">2025-07-17T09:05:00Z</dcterms:created>
  <dcterms:modified xsi:type="dcterms:W3CDTF">2025-07-17T09:05:00Z</dcterms:modified>
</cp:coreProperties>
</file>